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C8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128833B8">
      <w:pPr>
        <w:snapToGrid w:val="0"/>
        <w:spacing w:line="7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AE0F63B">
      <w:pPr>
        <w:snapToGrid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湖南省高技能人才培训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基地</w:t>
      </w:r>
    </w:p>
    <w:p w14:paraId="7D7FCD58">
      <w:pPr>
        <w:snapToGrid w:val="0"/>
        <w:spacing w:line="7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建设项目申报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表</w:t>
      </w:r>
    </w:p>
    <w:p w14:paraId="17511D90">
      <w:pPr>
        <w:spacing w:line="360" w:lineRule="auto"/>
        <w:rPr>
          <w:rFonts w:eastAsia="黑体"/>
          <w:sz w:val="44"/>
          <w:szCs w:val="44"/>
        </w:rPr>
      </w:pPr>
    </w:p>
    <w:p w14:paraId="471555E8">
      <w:pPr>
        <w:spacing w:line="360" w:lineRule="auto"/>
        <w:rPr>
          <w:rFonts w:eastAsia="黑体"/>
          <w:sz w:val="28"/>
        </w:rPr>
      </w:pPr>
    </w:p>
    <w:p w14:paraId="2FE09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/>
        <w:jc w:val="center"/>
        <w:textAlignment w:val="auto"/>
        <w:rPr>
          <w:rFonts w:hint="eastAsia" w:ascii="黑体" w:hAnsi="黑体" w:eastAsia="黑体" w:cs="黑体"/>
          <w:sz w:val="36"/>
        </w:rPr>
      </w:pPr>
      <w:r>
        <w:rPr>
          <w:rFonts w:ascii="方正仿宋简体" w:eastAsia="方正仿宋简体"/>
          <w:sz w:val="36"/>
        </w:rPr>
        <w:t xml:space="preserve"> </w:t>
      </w:r>
      <w:r>
        <w:rPr>
          <w:rFonts w:hint="eastAsia" w:ascii="黑体" w:hAnsi="黑体" w:eastAsia="黑体" w:cs="黑体"/>
          <w:sz w:val="36"/>
        </w:rPr>
        <w:t>项目单位</w:t>
      </w:r>
      <w:r>
        <w:rPr>
          <w:rFonts w:hint="eastAsia" w:ascii="黑体" w:hAnsi="黑体" w:eastAsia="黑体" w:cs="黑体"/>
          <w:sz w:val="36"/>
          <w:u w:val="single"/>
        </w:rPr>
        <w:t xml:space="preserve">                     </w:t>
      </w:r>
      <w:r>
        <w:rPr>
          <w:rFonts w:hint="eastAsia" w:ascii="黑体" w:hAnsi="黑体" w:eastAsia="黑体" w:cs="黑体"/>
          <w:sz w:val="36"/>
        </w:rPr>
        <w:t>（公章）</w:t>
      </w:r>
    </w:p>
    <w:p w14:paraId="1F6C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/>
        <w:ind w:firstLine="367" w:firstLineChars="100"/>
        <w:textAlignment w:val="auto"/>
        <w:rPr>
          <w:rFonts w:hint="eastAsia" w:ascii="黑体" w:hAnsi="黑体" w:eastAsia="黑体" w:cs="黑体"/>
          <w:sz w:val="36"/>
          <w:u w:val="single"/>
        </w:rPr>
      </w:pPr>
      <w:r>
        <w:rPr>
          <w:rFonts w:hint="eastAsia" w:ascii="黑体" w:hAnsi="黑体" w:eastAsia="黑体" w:cs="黑体"/>
          <w:sz w:val="36"/>
        </w:rPr>
        <w:t xml:space="preserve">    填 报 人</w:t>
      </w:r>
      <w:r>
        <w:rPr>
          <w:rFonts w:hint="eastAsia" w:ascii="黑体" w:hAnsi="黑体" w:eastAsia="黑体" w:cs="黑体"/>
          <w:sz w:val="36"/>
          <w:u w:val="single"/>
        </w:rPr>
        <w:t xml:space="preserve">                     </w:t>
      </w:r>
    </w:p>
    <w:p w14:paraId="72536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/>
        <w:ind w:firstLine="1101" w:firstLineChars="300"/>
        <w:textAlignment w:val="auto"/>
        <w:rPr>
          <w:rFonts w:hint="eastAsia" w:ascii="黑体" w:hAnsi="黑体" w:eastAsia="黑体" w:cs="黑体"/>
          <w:sz w:val="36"/>
        </w:rPr>
      </w:pPr>
      <w:r>
        <w:rPr>
          <w:rFonts w:hint="eastAsia" w:ascii="黑体" w:hAnsi="黑体" w:eastAsia="黑体" w:cs="黑体"/>
          <w:sz w:val="36"/>
        </w:rPr>
        <w:t>主管单位</w:t>
      </w:r>
      <w:r>
        <w:rPr>
          <w:rFonts w:hint="eastAsia" w:ascii="黑体" w:hAnsi="黑体" w:eastAsia="黑体" w:cs="黑体"/>
          <w:sz w:val="36"/>
          <w:u w:val="single"/>
        </w:rPr>
        <w:t xml:space="preserve">                     </w:t>
      </w:r>
      <w:r>
        <w:rPr>
          <w:rFonts w:hint="eastAsia" w:ascii="黑体" w:hAnsi="黑体" w:eastAsia="黑体" w:cs="黑体"/>
          <w:sz w:val="36"/>
        </w:rPr>
        <w:t>（公章）</w:t>
      </w:r>
    </w:p>
    <w:p w14:paraId="78BB8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/>
        <w:ind w:firstLine="1101" w:firstLineChars="300"/>
        <w:textAlignment w:val="auto"/>
        <w:rPr>
          <w:rFonts w:hint="eastAsia" w:ascii="黑体" w:hAnsi="黑体" w:eastAsia="黑体" w:cs="黑体"/>
          <w:sz w:val="36"/>
          <w:u w:val="single"/>
        </w:rPr>
      </w:pPr>
      <w:r>
        <w:rPr>
          <w:rFonts w:hint="eastAsia" w:ascii="黑体" w:hAnsi="黑体" w:eastAsia="黑体" w:cs="黑体"/>
          <w:sz w:val="36"/>
        </w:rPr>
        <w:t>填报时间</w:t>
      </w:r>
      <w:r>
        <w:rPr>
          <w:rFonts w:hint="eastAsia" w:ascii="黑体" w:hAnsi="黑体" w:eastAsia="黑体" w:cs="黑体"/>
          <w:sz w:val="36"/>
          <w:u w:val="single"/>
        </w:rPr>
        <w:t xml:space="preserve">                     </w:t>
      </w:r>
    </w:p>
    <w:p w14:paraId="394B976B">
      <w:pPr>
        <w:spacing w:line="360" w:lineRule="auto"/>
        <w:jc w:val="center"/>
        <w:rPr>
          <w:rFonts w:eastAsia="黑体"/>
          <w:sz w:val="24"/>
        </w:rPr>
      </w:pPr>
    </w:p>
    <w:p w14:paraId="7E05C7E7">
      <w:pPr>
        <w:spacing w:line="360" w:lineRule="auto"/>
        <w:jc w:val="center"/>
        <w:rPr>
          <w:rFonts w:eastAsia="黑体"/>
          <w:sz w:val="24"/>
        </w:rPr>
      </w:pPr>
    </w:p>
    <w:p w14:paraId="248E2583">
      <w:pPr>
        <w:spacing w:line="360" w:lineRule="auto"/>
        <w:rPr>
          <w:rFonts w:eastAsia="黑体"/>
          <w:sz w:val="24"/>
        </w:rPr>
      </w:pPr>
    </w:p>
    <w:p w14:paraId="24105580">
      <w:pPr>
        <w:jc w:val="center"/>
        <w:outlineLvl w:val="0"/>
        <w:rPr>
          <w:rFonts w:eastAsia="楷体_GB2312"/>
          <w:szCs w:val="32"/>
        </w:rPr>
      </w:pPr>
    </w:p>
    <w:p w14:paraId="72BE5506">
      <w:pPr>
        <w:jc w:val="center"/>
        <w:outlineLvl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Cs w:val="32"/>
          <w:lang w:val="en-US" w:eastAsia="zh-CN"/>
        </w:rPr>
        <w:t>湖南</w:t>
      </w:r>
      <w:r>
        <w:rPr>
          <w:rFonts w:hint="eastAsia" w:ascii="黑体" w:hAnsi="黑体" w:eastAsia="黑体" w:cs="黑体"/>
          <w:szCs w:val="32"/>
        </w:rPr>
        <w:t xml:space="preserve">省人力资源和社会保障厅  </w:t>
      </w:r>
      <w:r>
        <w:rPr>
          <w:rFonts w:hint="eastAsia" w:ascii="黑体" w:hAnsi="黑体" w:eastAsia="黑体" w:cs="黑体"/>
          <w:szCs w:val="32"/>
          <w:lang w:val="en-US" w:eastAsia="zh-CN"/>
        </w:rPr>
        <w:t>湖南</w:t>
      </w:r>
      <w:r>
        <w:rPr>
          <w:rFonts w:hint="eastAsia" w:ascii="黑体" w:hAnsi="黑体" w:eastAsia="黑体" w:cs="黑体"/>
          <w:szCs w:val="32"/>
        </w:rPr>
        <w:t xml:space="preserve">省财政厅 </w:t>
      </w:r>
      <w:r>
        <w:rPr>
          <w:rFonts w:hint="eastAsia" w:ascii="黑体" w:hAnsi="黑体" w:eastAsia="黑体" w:cs="黑体"/>
        </w:rPr>
        <w:t>制</w:t>
      </w:r>
    </w:p>
    <w:p w14:paraId="47B46C0E">
      <w:pPr>
        <w:jc w:val="center"/>
        <w:outlineLvl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2025年11月</w:t>
      </w:r>
    </w:p>
    <w:p w14:paraId="0D471E79">
      <w:pPr>
        <w:jc w:val="center"/>
        <w:outlineLvl w:val="0"/>
        <w:rPr>
          <w:rFonts w:hint="eastAsia" w:ascii="方正小标宋简体" w:eastAsia="方正小标宋简体"/>
          <w:sz w:val="44"/>
        </w:rPr>
      </w:pPr>
    </w:p>
    <w:p w14:paraId="5853CAE6">
      <w:pPr>
        <w:jc w:val="center"/>
        <w:outlineLvl w:val="0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填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写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要</w:t>
      </w:r>
      <w:r>
        <w:rPr>
          <w:rFonts w:ascii="方正小标宋简体" w:eastAsia="方正小标宋简体"/>
          <w:sz w:val="44"/>
        </w:rPr>
        <w:t xml:space="preserve"> </w:t>
      </w:r>
      <w:r>
        <w:rPr>
          <w:rFonts w:hint="eastAsia" w:ascii="方正小标宋简体" w:eastAsia="方正小标宋简体"/>
          <w:sz w:val="44"/>
        </w:rPr>
        <w:t>求</w:t>
      </w:r>
    </w:p>
    <w:p w14:paraId="70D513C7">
      <w:pPr>
        <w:jc w:val="center"/>
        <w:outlineLvl w:val="0"/>
        <w:rPr>
          <w:rFonts w:hint="eastAsia" w:ascii="仿宋" w:hAnsi="仿宋" w:eastAsia="仿宋" w:cs="仿宋"/>
          <w:sz w:val="44"/>
        </w:rPr>
      </w:pPr>
    </w:p>
    <w:p w14:paraId="19730870">
      <w:pPr>
        <w:pStyle w:val="11"/>
        <w:ind w:left="3" w:leftChars="1" w:firstLine="65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一、请按照要求，如实填写，仔细核对。</w:t>
      </w:r>
    </w:p>
    <w:p w14:paraId="1195C4F4">
      <w:pPr>
        <w:pStyle w:val="11"/>
        <w:ind w:left="3" w:leftChars="1" w:firstLine="654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二、文字描述要说清时间、内容、结果，抓住重点，叙述简要。</w:t>
      </w:r>
    </w:p>
    <w:p w14:paraId="63A82C4B">
      <w:pPr>
        <w:spacing w:line="360" w:lineRule="auto"/>
        <w:ind w:firstLine="65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三、此表请使用A4纸，双面印，左侧装订，一式四份连同电子文档一并上报。</w:t>
      </w:r>
    </w:p>
    <w:p w14:paraId="40F31EA6">
      <w:pPr>
        <w:spacing w:line="360" w:lineRule="auto"/>
        <w:rPr>
          <w:rFonts w:eastAsia="黑体"/>
          <w:bCs/>
          <w:szCs w:val="32"/>
        </w:rPr>
      </w:pPr>
      <w:r>
        <w:rPr>
          <w:szCs w:val="32"/>
        </w:rPr>
        <w:br w:type="page"/>
      </w:r>
      <w:r>
        <w:rPr>
          <w:rFonts w:hint="eastAsia" w:eastAsia="黑体"/>
          <w:bCs/>
          <w:szCs w:val="32"/>
        </w:rPr>
        <w:t>一、申报学校基本情况</w:t>
      </w:r>
    </w:p>
    <w:tbl>
      <w:tblPr>
        <w:tblStyle w:val="14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14"/>
        <w:gridCol w:w="400"/>
        <w:gridCol w:w="153"/>
        <w:gridCol w:w="145"/>
        <w:gridCol w:w="529"/>
        <w:gridCol w:w="84"/>
        <w:gridCol w:w="276"/>
        <w:gridCol w:w="315"/>
        <w:gridCol w:w="209"/>
        <w:gridCol w:w="70"/>
        <w:gridCol w:w="174"/>
        <w:gridCol w:w="451"/>
        <w:gridCol w:w="261"/>
        <w:gridCol w:w="42"/>
        <w:gridCol w:w="73"/>
        <w:gridCol w:w="32"/>
        <w:gridCol w:w="64"/>
        <w:gridCol w:w="219"/>
        <w:gridCol w:w="411"/>
        <w:gridCol w:w="90"/>
        <w:gridCol w:w="76"/>
        <w:gridCol w:w="215"/>
        <w:gridCol w:w="586"/>
        <w:gridCol w:w="1"/>
        <w:gridCol w:w="58"/>
        <w:gridCol w:w="283"/>
        <w:gridCol w:w="581"/>
        <w:gridCol w:w="477"/>
        <w:gridCol w:w="314"/>
        <w:gridCol w:w="45"/>
        <w:gridCol w:w="55"/>
        <w:gridCol w:w="883"/>
      </w:tblGrid>
      <w:tr w14:paraId="704E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860" w:type="dxa"/>
            <w:vMerge w:val="restart"/>
            <w:vAlign w:val="center"/>
          </w:tcPr>
          <w:p w14:paraId="3133CA9B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  <w:p w14:paraId="4C33D19A">
            <w:pPr>
              <w:jc w:val="center"/>
              <w:rPr>
                <w:rFonts w:hint="eastAsia" w:ascii="方正楷体简体" w:eastAsia="方正楷体简体"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position w:val="6"/>
                <w:sz w:val="21"/>
                <w:szCs w:val="21"/>
              </w:rPr>
              <w:t>基本</w:t>
            </w:r>
          </w:p>
          <w:p w14:paraId="79BBE6A9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position w:val="6"/>
                <w:sz w:val="21"/>
                <w:szCs w:val="21"/>
              </w:rPr>
              <w:t>信息</w:t>
            </w:r>
          </w:p>
        </w:tc>
        <w:tc>
          <w:tcPr>
            <w:tcW w:w="1212" w:type="dxa"/>
            <w:gridSpan w:val="4"/>
            <w:vAlign w:val="center"/>
          </w:tcPr>
          <w:p w14:paraId="0B46AC1B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学校名称</w:t>
            </w:r>
          </w:p>
        </w:tc>
        <w:tc>
          <w:tcPr>
            <w:tcW w:w="2484" w:type="dxa"/>
            <w:gridSpan w:val="11"/>
            <w:vAlign w:val="center"/>
          </w:tcPr>
          <w:p w14:paraId="180A752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2616" w:type="dxa"/>
            <w:gridSpan w:val="12"/>
            <w:vAlign w:val="center"/>
          </w:tcPr>
          <w:p w14:paraId="7523ADC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是否国家、省级重点</w:t>
            </w:r>
          </w:p>
        </w:tc>
        <w:tc>
          <w:tcPr>
            <w:tcW w:w="1774" w:type="dxa"/>
            <w:gridSpan w:val="5"/>
            <w:vAlign w:val="center"/>
          </w:tcPr>
          <w:p w14:paraId="781F8BB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1097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860" w:type="dxa"/>
            <w:vMerge w:val="continue"/>
            <w:vAlign w:val="center"/>
          </w:tcPr>
          <w:p w14:paraId="32351CE0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Align w:val="center"/>
          </w:tcPr>
          <w:p w14:paraId="1679336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单位主管部门</w:t>
            </w:r>
          </w:p>
        </w:tc>
        <w:tc>
          <w:tcPr>
            <w:tcW w:w="2484" w:type="dxa"/>
            <w:gridSpan w:val="11"/>
            <w:vAlign w:val="center"/>
          </w:tcPr>
          <w:p w14:paraId="63E30AF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2616" w:type="dxa"/>
            <w:gridSpan w:val="12"/>
            <w:vAlign w:val="center"/>
          </w:tcPr>
          <w:p w14:paraId="4D22045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全日制在校学生（人）</w:t>
            </w:r>
          </w:p>
        </w:tc>
        <w:tc>
          <w:tcPr>
            <w:tcW w:w="1774" w:type="dxa"/>
            <w:gridSpan w:val="5"/>
            <w:vAlign w:val="center"/>
          </w:tcPr>
          <w:p w14:paraId="0F4C7CE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7CE9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860" w:type="dxa"/>
            <w:vMerge w:val="continue"/>
            <w:vAlign w:val="center"/>
          </w:tcPr>
          <w:p w14:paraId="67D0DA78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restart"/>
            <w:vAlign w:val="center"/>
          </w:tcPr>
          <w:p w14:paraId="560162A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通信地址</w:t>
            </w:r>
          </w:p>
        </w:tc>
        <w:tc>
          <w:tcPr>
            <w:tcW w:w="3210" w:type="dxa"/>
            <w:gridSpan w:val="15"/>
            <w:vMerge w:val="restart"/>
            <w:vAlign w:val="center"/>
          </w:tcPr>
          <w:p w14:paraId="67BC8320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3A6DCDA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邮　编</w:t>
            </w:r>
          </w:p>
        </w:tc>
        <w:tc>
          <w:tcPr>
            <w:tcW w:w="1774" w:type="dxa"/>
            <w:gridSpan w:val="5"/>
            <w:vAlign w:val="center"/>
          </w:tcPr>
          <w:p w14:paraId="77F74F6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1C17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860" w:type="dxa"/>
            <w:vMerge w:val="continue"/>
            <w:vAlign w:val="center"/>
          </w:tcPr>
          <w:p w14:paraId="006552DE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continue"/>
            <w:vAlign w:val="center"/>
          </w:tcPr>
          <w:p w14:paraId="4010431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210" w:type="dxa"/>
            <w:gridSpan w:val="15"/>
            <w:vMerge w:val="continue"/>
            <w:vAlign w:val="center"/>
          </w:tcPr>
          <w:p w14:paraId="7154C43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30D515EC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学校网址</w:t>
            </w:r>
          </w:p>
        </w:tc>
        <w:tc>
          <w:tcPr>
            <w:tcW w:w="1774" w:type="dxa"/>
            <w:gridSpan w:val="5"/>
            <w:vAlign w:val="center"/>
          </w:tcPr>
          <w:p w14:paraId="10603F4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62CA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60" w:type="dxa"/>
            <w:vMerge w:val="continue"/>
            <w:vAlign w:val="center"/>
          </w:tcPr>
          <w:p w14:paraId="58533C49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restart"/>
            <w:vAlign w:val="center"/>
          </w:tcPr>
          <w:p w14:paraId="68B08529">
            <w:pPr>
              <w:spacing w:line="240" w:lineRule="exact"/>
              <w:jc w:val="center"/>
              <w:rPr>
                <w:rFonts w:ascii="方正楷体简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法定代表人信息</w:t>
            </w:r>
          </w:p>
        </w:tc>
        <w:tc>
          <w:tcPr>
            <w:tcW w:w="1413" w:type="dxa"/>
            <w:gridSpan w:val="5"/>
            <w:vAlign w:val="center"/>
          </w:tcPr>
          <w:p w14:paraId="1AAD6ED4">
            <w:pPr>
              <w:spacing w:line="240" w:lineRule="exact"/>
              <w:jc w:val="center"/>
              <w:rPr>
                <w:rFonts w:ascii="方正楷体简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姓</w:t>
            </w:r>
            <w:r>
              <w:rPr>
                <w:rFonts w:ascii="方正楷体简体" w:eastAsia="方正楷体简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797" w:type="dxa"/>
            <w:gridSpan w:val="10"/>
            <w:vAlign w:val="center"/>
          </w:tcPr>
          <w:p w14:paraId="4A341D63">
            <w:pPr>
              <w:spacing w:line="240" w:lineRule="exact"/>
              <w:jc w:val="center"/>
              <w:rPr>
                <w:rFonts w:ascii="方正楷体简体" w:eastAsia="方正楷体简体"/>
                <w:color w:val="000000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1C96675F">
            <w:pPr>
              <w:spacing w:line="240" w:lineRule="exact"/>
              <w:jc w:val="center"/>
              <w:rPr>
                <w:rFonts w:ascii="方正楷体简体" w:eastAsia="方正楷体简体"/>
                <w:color w:val="000000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职</w:t>
            </w:r>
            <w:r>
              <w:rPr>
                <w:rFonts w:ascii="方正楷体简体"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务</w:t>
            </w:r>
          </w:p>
        </w:tc>
        <w:tc>
          <w:tcPr>
            <w:tcW w:w="1774" w:type="dxa"/>
            <w:gridSpan w:val="5"/>
            <w:vAlign w:val="center"/>
          </w:tcPr>
          <w:p w14:paraId="65E4D566">
            <w:pPr>
              <w:spacing w:line="240" w:lineRule="exact"/>
              <w:jc w:val="center"/>
              <w:rPr>
                <w:rFonts w:ascii="方正楷体简体" w:eastAsia="方正楷体简体"/>
                <w:color w:val="000000"/>
                <w:sz w:val="21"/>
                <w:szCs w:val="21"/>
              </w:rPr>
            </w:pPr>
          </w:p>
        </w:tc>
      </w:tr>
      <w:tr w14:paraId="7B397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60" w:type="dxa"/>
            <w:vMerge w:val="continue"/>
            <w:vAlign w:val="center"/>
          </w:tcPr>
          <w:p w14:paraId="786A4E5B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continue"/>
            <w:vAlign w:val="center"/>
          </w:tcPr>
          <w:p w14:paraId="11441F1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14:paraId="30A30F0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办公室电话</w:t>
            </w:r>
          </w:p>
        </w:tc>
        <w:tc>
          <w:tcPr>
            <w:tcW w:w="1797" w:type="dxa"/>
            <w:gridSpan w:val="10"/>
            <w:vAlign w:val="center"/>
          </w:tcPr>
          <w:p w14:paraId="4751BA2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1834DEE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传</w:t>
            </w:r>
            <w:r>
              <w:rPr>
                <w:rFonts w:ascii="方正楷体简体"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真</w:t>
            </w:r>
          </w:p>
        </w:tc>
        <w:tc>
          <w:tcPr>
            <w:tcW w:w="1774" w:type="dxa"/>
            <w:gridSpan w:val="5"/>
            <w:vAlign w:val="center"/>
          </w:tcPr>
          <w:p w14:paraId="2C1F187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02E4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60" w:type="dxa"/>
            <w:vMerge w:val="continue"/>
            <w:vAlign w:val="center"/>
          </w:tcPr>
          <w:p w14:paraId="3F788D06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continue"/>
            <w:vAlign w:val="center"/>
          </w:tcPr>
          <w:p w14:paraId="3F8DCAE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14:paraId="539B15E0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手</w:t>
            </w:r>
            <w:r>
              <w:rPr>
                <w:rFonts w:ascii="方正楷体简体" w:eastAsia="方正楷体简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机</w:t>
            </w:r>
          </w:p>
        </w:tc>
        <w:tc>
          <w:tcPr>
            <w:tcW w:w="1797" w:type="dxa"/>
            <w:gridSpan w:val="10"/>
            <w:vAlign w:val="center"/>
          </w:tcPr>
          <w:p w14:paraId="48E4A6B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246F81C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邮</w:t>
            </w:r>
            <w:r>
              <w:rPr>
                <w:rFonts w:hint="default" w:ascii="方正楷体简体"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1774" w:type="dxa"/>
            <w:gridSpan w:val="5"/>
            <w:vAlign w:val="center"/>
          </w:tcPr>
          <w:p w14:paraId="3A61ADA0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1D2A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60" w:type="dxa"/>
            <w:vMerge w:val="continue"/>
            <w:vAlign w:val="center"/>
          </w:tcPr>
          <w:p w14:paraId="3E764421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restart"/>
            <w:vAlign w:val="center"/>
          </w:tcPr>
          <w:p w14:paraId="365567D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联系人</w:t>
            </w:r>
          </w:p>
          <w:p w14:paraId="4582B7D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信</w:t>
            </w:r>
            <w:r>
              <w:rPr>
                <w:rFonts w:ascii="方正楷体简体" w:eastAsia="方正楷体简体"/>
                <w:sz w:val="21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息</w:t>
            </w:r>
          </w:p>
        </w:tc>
        <w:tc>
          <w:tcPr>
            <w:tcW w:w="1413" w:type="dxa"/>
            <w:gridSpan w:val="5"/>
            <w:vAlign w:val="center"/>
          </w:tcPr>
          <w:p w14:paraId="69B5F59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姓</w:t>
            </w:r>
            <w:r>
              <w:rPr>
                <w:rFonts w:ascii="方正楷体简体" w:eastAsia="方正楷体简体"/>
                <w:sz w:val="21"/>
                <w:szCs w:val="21"/>
              </w:rPr>
              <w:t xml:space="preserve">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名</w:t>
            </w:r>
          </w:p>
        </w:tc>
        <w:tc>
          <w:tcPr>
            <w:tcW w:w="1797" w:type="dxa"/>
            <w:gridSpan w:val="10"/>
            <w:vAlign w:val="center"/>
          </w:tcPr>
          <w:p w14:paraId="4ED7CD8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21FC02E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职</w:t>
            </w:r>
            <w:r>
              <w:rPr>
                <w:rFonts w:ascii="方正楷体简体" w:eastAsia="方正楷体简体"/>
                <w:sz w:val="21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务</w:t>
            </w:r>
          </w:p>
        </w:tc>
        <w:tc>
          <w:tcPr>
            <w:tcW w:w="1774" w:type="dxa"/>
            <w:gridSpan w:val="5"/>
            <w:vAlign w:val="center"/>
          </w:tcPr>
          <w:p w14:paraId="47EA24F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537E1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60" w:type="dxa"/>
            <w:vMerge w:val="continue"/>
            <w:vAlign w:val="center"/>
          </w:tcPr>
          <w:p w14:paraId="752715B4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continue"/>
            <w:vAlign w:val="center"/>
          </w:tcPr>
          <w:p w14:paraId="662155C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14:paraId="79FB8BD0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办公室电话</w:t>
            </w:r>
          </w:p>
        </w:tc>
        <w:tc>
          <w:tcPr>
            <w:tcW w:w="1797" w:type="dxa"/>
            <w:gridSpan w:val="10"/>
            <w:vAlign w:val="center"/>
          </w:tcPr>
          <w:p w14:paraId="74C2C0E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478BDF65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传</w:t>
            </w:r>
            <w:r>
              <w:rPr>
                <w:rFonts w:ascii="方正楷体简体" w:eastAsia="方正楷体简体"/>
                <w:sz w:val="21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真</w:t>
            </w:r>
          </w:p>
        </w:tc>
        <w:tc>
          <w:tcPr>
            <w:tcW w:w="1774" w:type="dxa"/>
            <w:gridSpan w:val="5"/>
            <w:vAlign w:val="center"/>
          </w:tcPr>
          <w:p w14:paraId="35A10FD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66CC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860" w:type="dxa"/>
            <w:vMerge w:val="continue"/>
            <w:vAlign w:val="center"/>
          </w:tcPr>
          <w:p w14:paraId="08B07B03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212" w:type="dxa"/>
            <w:gridSpan w:val="4"/>
            <w:vMerge w:val="continue"/>
            <w:vAlign w:val="center"/>
          </w:tcPr>
          <w:p w14:paraId="2D04005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413" w:type="dxa"/>
            <w:gridSpan w:val="5"/>
            <w:vAlign w:val="center"/>
          </w:tcPr>
          <w:p w14:paraId="077E52F0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手</w:t>
            </w:r>
            <w:r>
              <w:rPr>
                <w:rFonts w:ascii="方正楷体简体" w:eastAsia="方正楷体简体"/>
                <w:sz w:val="21"/>
                <w:szCs w:val="21"/>
              </w:rPr>
              <w:t xml:space="preserve">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机</w:t>
            </w:r>
          </w:p>
        </w:tc>
        <w:tc>
          <w:tcPr>
            <w:tcW w:w="1797" w:type="dxa"/>
            <w:gridSpan w:val="10"/>
            <w:vAlign w:val="center"/>
          </w:tcPr>
          <w:p w14:paraId="274C487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90" w:type="dxa"/>
            <w:gridSpan w:val="8"/>
            <w:vAlign w:val="center"/>
          </w:tcPr>
          <w:p w14:paraId="173B7EF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邮</w:t>
            </w:r>
            <w:r>
              <w:rPr>
                <w:rFonts w:hint="default" w:ascii="方正楷体简体" w:eastAsia="方正楷体简体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方正楷体简体" w:eastAsia="方正楷体简体"/>
                <w:color w:val="000000"/>
                <w:sz w:val="21"/>
                <w:szCs w:val="21"/>
              </w:rPr>
              <w:t>箱</w:t>
            </w:r>
          </w:p>
        </w:tc>
        <w:tc>
          <w:tcPr>
            <w:tcW w:w="1774" w:type="dxa"/>
            <w:gridSpan w:val="5"/>
            <w:vAlign w:val="center"/>
          </w:tcPr>
          <w:p w14:paraId="2664A47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1725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restart"/>
            <w:vAlign w:val="center"/>
          </w:tcPr>
          <w:p w14:paraId="0E6FE10A">
            <w:pPr>
              <w:jc w:val="center"/>
              <w:rPr>
                <w:rFonts w:hint="eastAsia" w:ascii="方正楷体简体" w:eastAsia="方正楷体简体"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position w:val="6"/>
                <w:sz w:val="21"/>
                <w:szCs w:val="21"/>
              </w:rPr>
              <w:t>面积与</w:t>
            </w:r>
          </w:p>
          <w:p w14:paraId="675A03F4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position w:val="6"/>
                <w:sz w:val="21"/>
                <w:szCs w:val="21"/>
              </w:rPr>
              <w:t>仪器</w:t>
            </w:r>
          </w:p>
        </w:tc>
        <w:tc>
          <w:tcPr>
            <w:tcW w:w="2869" w:type="dxa"/>
            <w:gridSpan w:val="11"/>
            <w:vAlign w:val="center"/>
          </w:tcPr>
          <w:p w14:paraId="7E6C6E6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占地面积（亩）</w:t>
            </w:r>
          </w:p>
        </w:tc>
        <w:tc>
          <w:tcPr>
            <w:tcW w:w="1142" w:type="dxa"/>
            <w:gridSpan w:val="7"/>
            <w:vAlign w:val="center"/>
          </w:tcPr>
          <w:p w14:paraId="72BED34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137" w:type="dxa"/>
            <w:gridSpan w:val="12"/>
            <w:vAlign w:val="center"/>
          </w:tcPr>
          <w:p w14:paraId="06021CE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总建筑面积（平方米）</w:t>
            </w:r>
          </w:p>
        </w:tc>
        <w:tc>
          <w:tcPr>
            <w:tcW w:w="938" w:type="dxa"/>
            <w:gridSpan w:val="2"/>
            <w:vAlign w:val="center"/>
          </w:tcPr>
          <w:p w14:paraId="40859BE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0D6A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28BF1717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11"/>
            <w:vAlign w:val="center"/>
          </w:tcPr>
          <w:p w14:paraId="20D1078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校舍建筑面积（平方米）</w:t>
            </w:r>
          </w:p>
        </w:tc>
        <w:tc>
          <w:tcPr>
            <w:tcW w:w="1142" w:type="dxa"/>
            <w:gridSpan w:val="7"/>
            <w:vAlign w:val="center"/>
          </w:tcPr>
          <w:p w14:paraId="315227D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137" w:type="dxa"/>
            <w:gridSpan w:val="12"/>
            <w:vAlign w:val="center"/>
          </w:tcPr>
          <w:p w14:paraId="68C7B58F">
            <w:pPr>
              <w:spacing w:line="240" w:lineRule="exact"/>
              <w:jc w:val="center"/>
              <w:rPr>
                <w:rFonts w:ascii="方正楷体简体" w:eastAsia="方正楷体简体"/>
                <w:w w:val="95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教学行政用房面积（平方米）</w:t>
            </w:r>
          </w:p>
        </w:tc>
        <w:tc>
          <w:tcPr>
            <w:tcW w:w="938" w:type="dxa"/>
            <w:gridSpan w:val="2"/>
            <w:vAlign w:val="center"/>
          </w:tcPr>
          <w:p w14:paraId="70A95CD3">
            <w:pPr>
              <w:spacing w:line="240" w:lineRule="exact"/>
              <w:jc w:val="center"/>
              <w:rPr>
                <w:rFonts w:ascii="方正楷体简体" w:eastAsia="方正楷体简体"/>
                <w:w w:val="95"/>
                <w:sz w:val="21"/>
                <w:szCs w:val="21"/>
              </w:rPr>
            </w:pPr>
          </w:p>
        </w:tc>
      </w:tr>
      <w:tr w14:paraId="1583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3EE26BE1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11"/>
            <w:vAlign w:val="center"/>
          </w:tcPr>
          <w:p w14:paraId="5DAA743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实训场所占地面积（平方米）</w:t>
            </w:r>
          </w:p>
        </w:tc>
        <w:tc>
          <w:tcPr>
            <w:tcW w:w="1142" w:type="dxa"/>
            <w:gridSpan w:val="7"/>
            <w:vAlign w:val="center"/>
          </w:tcPr>
          <w:p w14:paraId="5D1FFD0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137" w:type="dxa"/>
            <w:gridSpan w:val="12"/>
            <w:vAlign w:val="center"/>
          </w:tcPr>
          <w:p w14:paraId="62B19F21">
            <w:pPr>
              <w:spacing w:line="240" w:lineRule="exact"/>
              <w:jc w:val="center"/>
              <w:rPr>
                <w:rFonts w:ascii="方正楷体简体" w:eastAsia="方正楷体简体"/>
                <w:w w:val="95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实训场所建筑面积（平方米）</w:t>
            </w:r>
          </w:p>
        </w:tc>
        <w:tc>
          <w:tcPr>
            <w:tcW w:w="938" w:type="dxa"/>
            <w:gridSpan w:val="2"/>
            <w:vAlign w:val="center"/>
          </w:tcPr>
          <w:p w14:paraId="2FDD47DB">
            <w:pPr>
              <w:spacing w:line="240" w:lineRule="exact"/>
              <w:jc w:val="center"/>
              <w:rPr>
                <w:rFonts w:ascii="方正楷体简体" w:eastAsia="方正楷体简体"/>
                <w:w w:val="95"/>
                <w:sz w:val="21"/>
                <w:szCs w:val="21"/>
              </w:rPr>
            </w:pPr>
          </w:p>
        </w:tc>
      </w:tr>
      <w:tr w14:paraId="6D78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6785AC04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vMerge w:val="restart"/>
            <w:vAlign w:val="center"/>
          </w:tcPr>
          <w:p w14:paraId="3248FF7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仪器设备</w:t>
            </w:r>
          </w:p>
        </w:tc>
        <w:tc>
          <w:tcPr>
            <w:tcW w:w="1349" w:type="dxa"/>
            <w:gridSpan w:val="5"/>
            <w:vAlign w:val="center"/>
          </w:tcPr>
          <w:p w14:paraId="136D30F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总值（万元）</w:t>
            </w:r>
          </w:p>
        </w:tc>
        <w:tc>
          <w:tcPr>
            <w:tcW w:w="1376" w:type="dxa"/>
            <w:gridSpan w:val="9"/>
            <w:vAlign w:val="center"/>
          </w:tcPr>
          <w:p w14:paraId="76975F0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97" w:type="dxa"/>
            <w:gridSpan w:val="6"/>
            <w:vMerge w:val="restart"/>
            <w:vAlign w:val="center"/>
          </w:tcPr>
          <w:p w14:paraId="7C44AAB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大型专用仪器设备</w:t>
            </w:r>
          </w:p>
        </w:tc>
        <w:tc>
          <w:tcPr>
            <w:tcW w:w="1714" w:type="dxa"/>
            <w:gridSpan w:val="6"/>
            <w:vAlign w:val="center"/>
          </w:tcPr>
          <w:p w14:paraId="6F775E9B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数量（台／套）</w:t>
            </w:r>
          </w:p>
        </w:tc>
        <w:tc>
          <w:tcPr>
            <w:tcW w:w="983" w:type="dxa"/>
            <w:gridSpan w:val="3"/>
            <w:vAlign w:val="center"/>
          </w:tcPr>
          <w:p w14:paraId="1A9F34B4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5B37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506A3823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067" w:type="dxa"/>
            <w:gridSpan w:val="3"/>
            <w:vMerge w:val="continue"/>
            <w:vAlign w:val="center"/>
          </w:tcPr>
          <w:p w14:paraId="50245BF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349" w:type="dxa"/>
            <w:gridSpan w:val="5"/>
            <w:vAlign w:val="center"/>
          </w:tcPr>
          <w:p w14:paraId="7DDA833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生均（元）</w:t>
            </w:r>
          </w:p>
        </w:tc>
        <w:tc>
          <w:tcPr>
            <w:tcW w:w="1376" w:type="dxa"/>
            <w:gridSpan w:val="9"/>
            <w:vAlign w:val="center"/>
          </w:tcPr>
          <w:p w14:paraId="0B81146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97" w:type="dxa"/>
            <w:gridSpan w:val="6"/>
            <w:vMerge w:val="continue"/>
            <w:vAlign w:val="center"/>
          </w:tcPr>
          <w:p w14:paraId="4FF1878C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714" w:type="dxa"/>
            <w:gridSpan w:val="6"/>
            <w:vAlign w:val="center"/>
          </w:tcPr>
          <w:p w14:paraId="00104D9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总值（万元）</w:t>
            </w:r>
          </w:p>
        </w:tc>
        <w:tc>
          <w:tcPr>
            <w:tcW w:w="983" w:type="dxa"/>
            <w:gridSpan w:val="3"/>
            <w:vAlign w:val="center"/>
          </w:tcPr>
          <w:p w14:paraId="1EB62F3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3718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23673EDB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2416" w:type="dxa"/>
            <w:gridSpan w:val="8"/>
            <w:vAlign w:val="center"/>
          </w:tcPr>
          <w:p w14:paraId="52AD264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实训自开率（％）</w:t>
            </w:r>
          </w:p>
        </w:tc>
        <w:tc>
          <w:tcPr>
            <w:tcW w:w="1376" w:type="dxa"/>
            <w:gridSpan w:val="9"/>
            <w:vAlign w:val="center"/>
          </w:tcPr>
          <w:p w14:paraId="26D5CB9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3311" w:type="dxa"/>
            <w:gridSpan w:val="12"/>
            <w:vAlign w:val="center"/>
          </w:tcPr>
          <w:p w14:paraId="41C4C9A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近三年年均为社会培训人次</w:t>
            </w:r>
          </w:p>
        </w:tc>
        <w:tc>
          <w:tcPr>
            <w:tcW w:w="983" w:type="dxa"/>
            <w:gridSpan w:val="3"/>
            <w:vAlign w:val="center"/>
          </w:tcPr>
          <w:p w14:paraId="5F543B74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71C6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60" w:type="dxa"/>
            <w:vMerge w:val="restart"/>
            <w:vAlign w:val="center"/>
          </w:tcPr>
          <w:p w14:paraId="7E71640C">
            <w:pPr>
              <w:jc w:val="center"/>
              <w:rPr>
                <w:rFonts w:hint="eastAsia" w:ascii="方正楷体简体" w:eastAsia="方正楷体简体"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position w:val="6"/>
                <w:sz w:val="21"/>
                <w:szCs w:val="21"/>
              </w:rPr>
              <w:t>办学经费与</w:t>
            </w:r>
          </w:p>
          <w:p w14:paraId="41C6BC79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position w:val="6"/>
                <w:sz w:val="21"/>
                <w:szCs w:val="21"/>
              </w:rPr>
              <w:t>师资</w:t>
            </w:r>
          </w:p>
        </w:tc>
        <w:tc>
          <w:tcPr>
            <w:tcW w:w="2869" w:type="dxa"/>
            <w:gridSpan w:val="11"/>
            <w:vMerge w:val="restart"/>
            <w:vAlign w:val="center"/>
          </w:tcPr>
          <w:p w14:paraId="2375DCF7">
            <w:pPr>
              <w:spacing w:line="240" w:lineRule="exact"/>
              <w:jc w:val="center"/>
              <w:rPr>
                <w:rFonts w:ascii="方正楷体简体" w:eastAsia="方正楷体简体"/>
                <w:spacing w:val="20"/>
                <w:w w:val="90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w w:val="90"/>
                <w:sz w:val="21"/>
                <w:szCs w:val="21"/>
              </w:rPr>
              <w:t>近三年办学经费相关数据</w:t>
            </w:r>
          </w:p>
        </w:tc>
        <w:tc>
          <w:tcPr>
            <w:tcW w:w="2579" w:type="dxa"/>
            <w:gridSpan w:val="14"/>
            <w:vAlign w:val="center"/>
          </w:tcPr>
          <w:p w14:paraId="13A6A5F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总额（万元）</w:t>
            </w:r>
          </w:p>
        </w:tc>
        <w:tc>
          <w:tcPr>
            <w:tcW w:w="2638" w:type="dxa"/>
            <w:gridSpan w:val="7"/>
            <w:vAlign w:val="center"/>
          </w:tcPr>
          <w:p w14:paraId="3500F5D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生均（元）</w:t>
            </w:r>
          </w:p>
        </w:tc>
      </w:tr>
      <w:tr w14:paraId="60E5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860" w:type="dxa"/>
            <w:vMerge w:val="continue"/>
            <w:vAlign w:val="center"/>
          </w:tcPr>
          <w:p w14:paraId="41B3D5B7">
            <w:pPr>
              <w:jc w:val="center"/>
              <w:rPr>
                <w:rFonts w:ascii="方正楷体简体" w:eastAsia="方正楷体简体"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11"/>
            <w:vMerge w:val="continue"/>
            <w:vAlign w:val="center"/>
          </w:tcPr>
          <w:p w14:paraId="7F8A6DBB">
            <w:pPr>
              <w:spacing w:line="240" w:lineRule="exact"/>
              <w:jc w:val="center"/>
              <w:rPr>
                <w:rFonts w:ascii="方正楷体简体" w:eastAsia="方正楷体简体"/>
                <w:w w:val="90"/>
                <w:sz w:val="21"/>
                <w:szCs w:val="21"/>
              </w:rPr>
            </w:pPr>
          </w:p>
        </w:tc>
        <w:tc>
          <w:tcPr>
            <w:tcW w:w="859" w:type="dxa"/>
            <w:gridSpan w:val="5"/>
            <w:vAlign w:val="center"/>
          </w:tcPr>
          <w:p w14:paraId="2A66A3B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>20</w:t>
            </w:r>
            <w:r>
              <w:rPr>
                <w:rFonts w:hint="eastAsia" w:ascii="方正楷体简体" w:eastAsia="方正楷体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方正楷体简体" w:eastAsia="方正楷体简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年</w:t>
            </w:r>
          </w:p>
        </w:tc>
        <w:tc>
          <w:tcPr>
            <w:tcW w:w="860" w:type="dxa"/>
            <w:gridSpan w:val="5"/>
            <w:vAlign w:val="center"/>
          </w:tcPr>
          <w:p w14:paraId="335E180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>20</w:t>
            </w:r>
            <w:r>
              <w:rPr>
                <w:rFonts w:hint="eastAsia" w:ascii="方正楷体简体" w:eastAsia="方正楷体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方正楷体简体" w:eastAsia="方正楷体简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年</w:t>
            </w:r>
          </w:p>
        </w:tc>
        <w:tc>
          <w:tcPr>
            <w:tcW w:w="860" w:type="dxa"/>
            <w:gridSpan w:val="4"/>
            <w:vAlign w:val="center"/>
          </w:tcPr>
          <w:p w14:paraId="1124CBB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>20</w:t>
            </w:r>
            <w:r>
              <w:rPr>
                <w:rFonts w:hint="eastAsia" w:ascii="方正楷体简体" w:eastAsia="方正楷体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方正楷体简体" w:eastAsia="方正楷体简体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年</w:t>
            </w:r>
          </w:p>
        </w:tc>
        <w:tc>
          <w:tcPr>
            <w:tcW w:w="864" w:type="dxa"/>
            <w:gridSpan w:val="2"/>
            <w:vAlign w:val="center"/>
          </w:tcPr>
          <w:p w14:paraId="6381B98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>20</w:t>
            </w:r>
            <w:r>
              <w:rPr>
                <w:rFonts w:hint="eastAsia" w:ascii="方正楷体简体" w:eastAsia="方正楷体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方正楷体简体" w:eastAsia="方正楷体简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年</w:t>
            </w:r>
          </w:p>
        </w:tc>
        <w:tc>
          <w:tcPr>
            <w:tcW w:w="891" w:type="dxa"/>
            <w:gridSpan w:val="4"/>
            <w:vAlign w:val="center"/>
          </w:tcPr>
          <w:p w14:paraId="4DFBE383">
            <w:pPr>
              <w:spacing w:line="240" w:lineRule="exact"/>
              <w:jc w:val="center"/>
              <w:rPr>
                <w:rFonts w:hint="default"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>20</w:t>
            </w:r>
            <w:r>
              <w:rPr>
                <w:rFonts w:hint="eastAsia" w:ascii="方正楷体简体" w:eastAsia="方正楷体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方正楷体简体" w:eastAsia="方正楷体简体"/>
                <w:sz w:val="21"/>
                <w:szCs w:val="21"/>
                <w:lang w:eastAsia="zh-CN"/>
              </w:rPr>
              <w:t>3</w:t>
            </w:r>
          </w:p>
          <w:p w14:paraId="2FF1B8D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年</w:t>
            </w:r>
          </w:p>
        </w:tc>
        <w:tc>
          <w:tcPr>
            <w:tcW w:w="883" w:type="dxa"/>
            <w:vAlign w:val="center"/>
          </w:tcPr>
          <w:p w14:paraId="2668B9FD">
            <w:pPr>
              <w:spacing w:line="240" w:lineRule="exact"/>
              <w:jc w:val="center"/>
              <w:rPr>
                <w:rFonts w:hint="default"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>20</w:t>
            </w:r>
            <w:r>
              <w:rPr>
                <w:rFonts w:hint="eastAsia" w:ascii="方正楷体简体" w:eastAsia="方正楷体简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方正楷体简体" w:eastAsia="方正楷体简体"/>
                <w:sz w:val="21"/>
                <w:szCs w:val="21"/>
                <w:lang w:eastAsia="zh-CN"/>
              </w:rPr>
              <w:t>4</w:t>
            </w:r>
          </w:p>
          <w:p w14:paraId="3B1A858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年</w:t>
            </w:r>
          </w:p>
        </w:tc>
      </w:tr>
      <w:tr w14:paraId="6C8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756ED2E4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11"/>
            <w:vAlign w:val="center"/>
          </w:tcPr>
          <w:p w14:paraId="7136A59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财政拨款</w:t>
            </w:r>
          </w:p>
        </w:tc>
        <w:tc>
          <w:tcPr>
            <w:tcW w:w="859" w:type="dxa"/>
            <w:gridSpan w:val="5"/>
            <w:vAlign w:val="center"/>
          </w:tcPr>
          <w:p w14:paraId="0D0FF67B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14:paraId="569DEDA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4"/>
            <w:vAlign w:val="center"/>
          </w:tcPr>
          <w:p w14:paraId="5367672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0E49C974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14:paraId="3818523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153DE38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58EF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393D39FD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11"/>
            <w:vAlign w:val="center"/>
          </w:tcPr>
          <w:p w14:paraId="44DB919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学费（含住宿费）</w:t>
            </w:r>
          </w:p>
        </w:tc>
        <w:tc>
          <w:tcPr>
            <w:tcW w:w="859" w:type="dxa"/>
            <w:gridSpan w:val="5"/>
            <w:vAlign w:val="center"/>
          </w:tcPr>
          <w:p w14:paraId="6E2139A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14:paraId="262CC6C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4"/>
            <w:vAlign w:val="center"/>
          </w:tcPr>
          <w:p w14:paraId="78BB791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4DEE1FC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14:paraId="3D34946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0FFA77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5A977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34AED8AD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11"/>
            <w:vAlign w:val="center"/>
          </w:tcPr>
          <w:p w14:paraId="1313131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自筹经费</w:t>
            </w:r>
          </w:p>
        </w:tc>
        <w:tc>
          <w:tcPr>
            <w:tcW w:w="859" w:type="dxa"/>
            <w:gridSpan w:val="5"/>
            <w:vAlign w:val="center"/>
          </w:tcPr>
          <w:p w14:paraId="457FA10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14:paraId="72A3C5DB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4"/>
            <w:vAlign w:val="center"/>
          </w:tcPr>
          <w:p w14:paraId="52D4BFE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72708E0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14:paraId="42004E3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4EC99B0C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3CA6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10EFB976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2869" w:type="dxa"/>
            <w:gridSpan w:val="11"/>
            <w:vAlign w:val="center"/>
          </w:tcPr>
          <w:p w14:paraId="0D2E356B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  <w:u w:val="single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其它</w:t>
            </w:r>
          </w:p>
        </w:tc>
        <w:tc>
          <w:tcPr>
            <w:tcW w:w="859" w:type="dxa"/>
            <w:gridSpan w:val="5"/>
            <w:vAlign w:val="center"/>
          </w:tcPr>
          <w:p w14:paraId="3ACDD96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5"/>
            <w:vAlign w:val="center"/>
          </w:tcPr>
          <w:p w14:paraId="27BD0B1C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0" w:type="dxa"/>
            <w:gridSpan w:val="4"/>
            <w:vAlign w:val="center"/>
          </w:tcPr>
          <w:p w14:paraId="1A57AA9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585AC8B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91" w:type="dxa"/>
            <w:gridSpan w:val="4"/>
            <w:vAlign w:val="center"/>
          </w:tcPr>
          <w:p w14:paraId="4224E805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883" w:type="dxa"/>
            <w:vAlign w:val="center"/>
          </w:tcPr>
          <w:p w14:paraId="6D2F936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7D67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860" w:type="dxa"/>
            <w:vMerge w:val="continue"/>
            <w:vAlign w:val="center"/>
          </w:tcPr>
          <w:p w14:paraId="61231801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2E0C1A8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教职工总数（人）</w:t>
            </w:r>
          </w:p>
        </w:tc>
        <w:tc>
          <w:tcPr>
            <w:tcW w:w="1798" w:type="dxa"/>
            <w:gridSpan w:val="8"/>
            <w:vAlign w:val="center"/>
          </w:tcPr>
          <w:p w14:paraId="7ED0F376">
            <w:pPr>
              <w:spacing w:line="240" w:lineRule="exact"/>
              <w:ind w:right="420" w:firstLine="217" w:firstLineChars="100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2689" w:type="dxa"/>
            <w:gridSpan w:val="13"/>
            <w:vAlign w:val="center"/>
          </w:tcPr>
          <w:p w14:paraId="11F99E7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专任教师数（人）</w:t>
            </w:r>
          </w:p>
        </w:tc>
        <w:tc>
          <w:tcPr>
            <w:tcW w:w="1774" w:type="dxa"/>
            <w:gridSpan w:val="5"/>
            <w:vAlign w:val="center"/>
          </w:tcPr>
          <w:p w14:paraId="1FA46E77">
            <w:pPr>
              <w:spacing w:line="240" w:lineRule="exact"/>
              <w:ind w:right="420" w:firstLine="217" w:firstLineChars="100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282BE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860" w:type="dxa"/>
            <w:vMerge w:val="continue"/>
            <w:vAlign w:val="center"/>
          </w:tcPr>
          <w:p w14:paraId="6B379B82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1825" w:type="dxa"/>
            <w:gridSpan w:val="6"/>
            <w:vAlign w:val="center"/>
          </w:tcPr>
          <w:p w14:paraId="42B458CB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兼职教师数（人）</w:t>
            </w:r>
          </w:p>
        </w:tc>
        <w:tc>
          <w:tcPr>
            <w:tcW w:w="1798" w:type="dxa"/>
            <w:gridSpan w:val="8"/>
            <w:vAlign w:val="center"/>
          </w:tcPr>
          <w:p w14:paraId="78B6E523">
            <w:pPr>
              <w:spacing w:line="240" w:lineRule="exact"/>
              <w:ind w:right="420" w:firstLine="217" w:firstLineChars="100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2689" w:type="dxa"/>
            <w:gridSpan w:val="13"/>
            <w:vAlign w:val="center"/>
          </w:tcPr>
          <w:p w14:paraId="44A21507">
            <w:pPr>
              <w:spacing w:line="240" w:lineRule="exact"/>
              <w:ind w:left="-47" w:leftChars="-42" w:right="420" w:hanging="90" w:hangingChars="42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具有行业企业经历的教师数（人）</w:t>
            </w:r>
          </w:p>
        </w:tc>
        <w:tc>
          <w:tcPr>
            <w:tcW w:w="1774" w:type="dxa"/>
            <w:gridSpan w:val="5"/>
            <w:vAlign w:val="center"/>
          </w:tcPr>
          <w:p w14:paraId="798D62A8">
            <w:pPr>
              <w:spacing w:line="240" w:lineRule="exact"/>
              <w:ind w:right="420" w:firstLine="217" w:firstLineChars="100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06D8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860" w:type="dxa"/>
            <w:vMerge w:val="continue"/>
            <w:vAlign w:val="center"/>
          </w:tcPr>
          <w:p w14:paraId="0E114A14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4803" w:type="dxa"/>
            <w:gridSpan w:val="22"/>
            <w:vAlign w:val="center"/>
          </w:tcPr>
          <w:p w14:paraId="4B11A26A">
            <w:pPr>
              <w:spacing w:line="240" w:lineRule="exact"/>
              <w:ind w:right="420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具有二级以上职业资格证书的教师数（人）</w:t>
            </w:r>
          </w:p>
        </w:tc>
        <w:tc>
          <w:tcPr>
            <w:tcW w:w="3283" w:type="dxa"/>
            <w:gridSpan w:val="10"/>
            <w:vAlign w:val="center"/>
          </w:tcPr>
          <w:p w14:paraId="352CA85D">
            <w:pPr>
              <w:spacing w:line="240" w:lineRule="exact"/>
              <w:ind w:right="420" w:firstLine="217" w:firstLineChars="100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3C5DE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60" w:type="dxa"/>
            <w:vMerge w:val="restart"/>
            <w:vAlign w:val="center"/>
          </w:tcPr>
          <w:p w14:paraId="368206D0">
            <w:pPr>
              <w:jc w:val="center"/>
              <w:rPr>
                <w:rFonts w:hint="eastAsia" w:ascii="方正楷体简体" w:eastAsia="方正楷体简体"/>
                <w:bCs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bCs/>
                <w:position w:val="6"/>
                <w:sz w:val="21"/>
                <w:szCs w:val="21"/>
              </w:rPr>
              <w:t>专业</w:t>
            </w:r>
          </w:p>
          <w:p w14:paraId="5D1EBE9A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bCs/>
                <w:position w:val="6"/>
                <w:sz w:val="21"/>
                <w:szCs w:val="21"/>
              </w:rPr>
              <w:t>情况</w:t>
            </w:r>
          </w:p>
        </w:tc>
        <w:tc>
          <w:tcPr>
            <w:tcW w:w="914" w:type="dxa"/>
            <w:gridSpan w:val="2"/>
            <w:vAlign w:val="center"/>
          </w:tcPr>
          <w:p w14:paraId="2F97F31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专业数</w:t>
            </w:r>
          </w:p>
        </w:tc>
        <w:tc>
          <w:tcPr>
            <w:tcW w:w="827" w:type="dxa"/>
            <w:gridSpan w:val="3"/>
            <w:vAlign w:val="center"/>
          </w:tcPr>
          <w:p w14:paraId="4E8BA38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840" w:type="dxa"/>
            <w:gridSpan w:val="8"/>
            <w:vAlign w:val="center"/>
          </w:tcPr>
          <w:p w14:paraId="01F3B2A5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稳定招生专业数</w:t>
            </w:r>
          </w:p>
        </w:tc>
        <w:tc>
          <w:tcPr>
            <w:tcW w:w="931" w:type="dxa"/>
            <w:gridSpan w:val="7"/>
            <w:vAlign w:val="center"/>
          </w:tcPr>
          <w:p w14:paraId="1CD002F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2591" w:type="dxa"/>
            <w:gridSpan w:val="9"/>
            <w:vAlign w:val="center"/>
          </w:tcPr>
          <w:p w14:paraId="77BF693C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近三年平均就业率（％）</w:t>
            </w:r>
          </w:p>
        </w:tc>
        <w:tc>
          <w:tcPr>
            <w:tcW w:w="983" w:type="dxa"/>
            <w:gridSpan w:val="3"/>
            <w:vAlign w:val="center"/>
          </w:tcPr>
          <w:p w14:paraId="40EE09B0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0FA5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860" w:type="dxa"/>
            <w:vMerge w:val="continue"/>
            <w:vAlign w:val="center"/>
          </w:tcPr>
          <w:p w14:paraId="121A0C0F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8086" w:type="dxa"/>
            <w:gridSpan w:val="32"/>
            <w:vAlign w:val="center"/>
          </w:tcPr>
          <w:p w14:paraId="45AFA4F5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主干专业情况</w:t>
            </w:r>
          </w:p>
        </w:tc>
      </w:tr>
      <w:tr w14:paraId="067D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60" w:type="dxa"/>
            <w:vMerge w:val="continue"/>
            <w:vAlign w:val="center"/>
          </w:tcPr>
          <w:p w14:paraId="6195639F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5E61878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序号</w:t>
            </w:r>
          </w:p>
        </w:tc>
        <w:tc>
          <w:tcPr>
            <w:tcW w:w="1587" w:type="dxa"/>
            <w:gridSpan w:val="6"/>
            <w:vAlign w:val="center"/>
          </w:tcPr>
          <w:p w14:paraId="79954B2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专业名称</w:t>
            </w:r>
          </w:p>
        </w:tc>
        <w:tc>
          <w:tcPr>
            <w:tcW w:w="1219" w:type="dxa"/>
            <w:gridSpan w:val="5"/>
            <w:vAlign w:val="center"/>
          </w:tcPr>
          <w:p w14:paraId="0778708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设置时间</w:t>
            </w:r>
          </w:p>
        </w:tc>
        <w:tc>
          <w:tcPr>
            <w:tcW w:w="1192" w:type="dxa"/>
            <w:gridSpan w:val="8"/>
            <w:vAlign w:val="center"/>
          </w:tcPr>
          <w:p w14:paraId="309D3692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年招生数</w:t>
            </w:r>
          </w:p>
        </w:tc>
        <w:tc>
          <w:tcPr>
            <w:tcW w:w="1219" w:type="dxa"/>
            <w:gridSpan w:val="6"/>
            <w:vAlign w:val="center"/>
          </w:tcPr>
          <w:p w14:paraId="475942C0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在校生数</w:t>
            </w:r>
          </w:p>
        </w:tc>
        <w:tc>
          <w:tcPr>
            <w:tcW w:w="1058" w:type="dxa"/>
            <w:gridSpan w:val="2"/>
            <w:vAlign w:val="center"/>
          </w:tcPr>
          <w:p w14:paraId="07EA7096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累计毕业生</w:t>
            </w:r>
          </w:p>
        </w:tc>
        <w:tc>
          <w:tcPr>
            <w:tcW w:w="1297" w:type="dxa"/>
            <w:gridSpan w:val="4"/>
            <w:vAlign w:val="center"/>
          </w:tcPr>
          <w:p w14:paraId="63785E0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近三年平均就业率（％）</w:t>
            </w:r>
          </w:p>
        </w:tc>
      </w:tr>
      <w:tr w14:paraId="672D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60" w:type="dxa"/>
            <w:vMerge w:val="continue"/>
            <w:vAlign w:val="center"/>
          </w:tcPr>
          <w:p w14:paraId="675BAE0D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099E3F65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14:paraId="6525E5E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6857EFC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92" w:type="dxa"/>
            <w:gridSpan w:val="8"/>
            <w:vAlign w:val="center"/>
          </w:tcPr>
          <w:p w14:paraId="18ED43C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6"/>
            <w:vAlign w:val="center"/>
          </w:tcPr>
          <w:p w14:paraId="0A47E52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4E4F026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640CF07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7464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60" w:type="dxa"/>
            <w:vMerge w:val="continue"/>
            <w:vAlign w:val="center"/>
          </w:tcPr>
          <w:p w14:paraId="30ADFCF6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4A061A9E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14:paraId="1C91FEB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620A8E8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92" w:type="dxa"/>
            <w:gridSpan w:val="8"/>
            <w:vAlign w:val="center"/>
          </w:tcPr>
          <w:p w14:paraId="38CC93D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6"/>
            <w:vAlign w:val="center"/>
          </w:tcPr>
          <w:p w14:paraId="7F16420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2DF8E0F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5701220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6AE3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60" w:type="dxa"/>
            <w:vMerge w:val="continue"/>
            <w:vAlign w:val="center"/>
          </w:tcPr>
          <w:p w14:paraId="06236AEE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59B044F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14:paraId="07563A0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4045B6C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92" w:type="dxa"/>
            <w:gridSpan w:val="8"/>
            <w:vAlign w:val="center"/>
          </w:tcPr>
          <w:p w14:paraId="49D9FEB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6"/>
            <w:vAlign w:val="center"/>
          </w:tcPr>
          <w:p w14:paraId="070E69E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7341021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3F5D64E8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2C3FE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60" w:type="dxa"/>
            <w:vMerge w:val="continue"/>
            <w:vAlign w:val="center"/>
          </w:tcPr>
          <w:p w14:paraId="3028704B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64D2247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14:paraId="3058B9B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6162912F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92" w:type="dxa"/>
            <w:gridSpan w:val="8"/>
            <w:vAlign w:val="center"/>
          </w:tcPr>
          <w:p w14:paraId="42E5EF1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6"/>
            <w:vAlign w:val="center"/>
          </w:tcPr>
          <w:p w14:paraId="5C10B5F1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0C256FC5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7F17C914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026C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60" w:type="dxa"/>
            <w:vMerge w:val="continue"/>
            <w:vAlign w:val="center"/>
          </w:tcPr>
          <w:p w14:paraId="347CBC7F">
            <w:pPr>
              <w:jc w:val="center"/>
              <w:rPr>
                <w:rFonts w:ascii="方正楷体简体" w:eastAsia="方正楷体简体"/>
                <w:bCs/>
                <w:position w:val="6"/>
                <w:sz w:val="21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06878733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587" w:type="dxa"/>
            <w:gridSpan w:val="6"/>
            <w:vAlign w:val="center"/>
          </w:tcPr>
          <w:p w14:paraId="2377931C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5"/>
            <w:vAlign w:val="center"/>
          </w:tcPr>
          <w:p w14:paraId="1E2EFBDD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192" w:type="dxa"/>
            <w:gridSpan w:val="8"/>
            <w:vAlign w:val="center"/>
          </w:tcPr>
          <w:p w14:paraId="472193D7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19" w:type="dxa"/>
            <w:gridSpan w:val="6"/>
            <w:vAlign w:val="center"/>
          </w:tcPr>
          <w:p w14:paraId="751E4A1A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058" w:type="dxa"/>
            <w:gridSpan w:val="2"/>
            <w:vAlign w:val="center"/>
          </w:tcPr>
          <w:p w14:paraId="15AC6E69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  <w:tc>
          <w:tcPr>
            <w:tcW w:w="1297" w:type="dxa"/>
            <w:gridSpan w:val="4"/>
            <w:vAlign w:val="center"/>
          </w:tcPr>
          <w:p w14:paraId="31A939BB">
            <w:pPr>
              <w:spacing w:line="240" w:lineRule="exact"/>
              <w:jc w:val="center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16E4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60" w:type="dxa"/>
            <w:vAlign w:val="center"/>
          </w:tcPr>
          <w:p w14:paraId="045D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规范</w:t>
            </w:r>
          </w:p>
          <w:p w14:paraId="5A1F1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管理</w:t>
            </w:r>
          </w:p>
        </w:tc>
        <w:tc>
          <w:tcPr>
            <w:tcW w:w="8086" w:type="dxa"/>
            <w:gridSpan w:val="32"/>
            <w:vAlign w:val="center"/>
          </w:tcPr>
          <w:p w14:paraId="6AB32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4401A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5F88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11F3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3A99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60C08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3422D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13CB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645E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（可加附页）</w:t>
            </w:r>
          </w:p>
        </w:tc>
      </w:tr>
      <w:tr w14:paraId="2029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atLeast"/>
          <w:jc w:val="center"/>
        </w:trPr>
        <w:tc>
          <w:tcPr>
            <w:tcW w:w="860" w:type="dxa"/>
            <w:vAlign w:val="center"/>
          </w:tcPr>
          <w:p w14:paraId="633C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培训</w:t>
            </w:r>
          </w:p>
          <w:p w14:paraId="327C7D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能力</w:t>
            </w:r>
          </w:p>
        </w:tc>
        <w:tc>
          <w:tcPr>
            <w:tcW w:w="8086" w:type="dxa"/>
            <w:gridSpan w:val="32"/>
            <w:vAlign w:val="center"/>
          </w:tcPr>
          <w:p w14:paraId="691A1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246A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3C9A6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E152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16E33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77585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2D44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41082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40F6D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AE7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（可加附页）</w:t>
            </w:r>
          </w:p>
        </w:tc>
      </w:tr>
      <w:tr w14:paraId="18E9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2" w:hRule="atLeast"/>
          <w:jc w:val="center"/>
        </w:trPr>
        <w:tc>
          <w:tcPr>
            <w:tcW w:w="860" w:type="dxa"/>
            <w:vAlign w:val="center"/>
          </w:tcPr>
          <w:p w14:paraId="57A21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师资</w:t>
            </w:r>
          </w:p>
          <w:p w14:paraId="7A80D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队伍</w:t>
            </w:r>
          </w:p>
        </w:tc>
        <w:tc>
          <w:tcPr>
            <w:tcW w:w="8086" w:type="dxa"/>
            <w:gridSpan w:val="32"/>
            <w:vAlign w:val="center"/>
          </w:tcPr>
          <w:p w14:paraId="70B8A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7AFD1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08731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44FD7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D5FA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73A4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3D576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4415C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 xml:space="preserve">                                                  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（可加附页）</w:t>
            </w:r>
          </w:p>
        </w:tc>
      </w:tr>
      <w:tr w14:paraId="0804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4" w:hRule="atLeast"/>
          <w:jc w:val="center"/>
        </w:trPr>
        <w:tc>
          <w:tcPr>
            <w:tcW w:w="860" w:type="dxa"/>
            <w:vAlign w:val="center"/>
          </w:tcPr>
          <w:p w14:paraId="0B43C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校企</w:t>
            </w:r>
          </w:p>
          <w:p w14:paraId="790B1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合作</w:t>
            </w:r>
          </w:p>
        </w:tc>
        <w:tc>
          <w:tcPr>
            <w:tcW w:w="8086" w:type="dxa"/>
            <w:gridSpan w:val="32"/>
            <w:vAlign w:val="center"/>
          </w:tcPr>
          <w:p w14:paraId="0D23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15B8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37015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6E539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0D782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434DC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7E76E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64C7A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ascii="方正楷体简体" w:eastAsia="方正楷体简体"/>
                <w:sz w:val="21"/>
                <w:szCs w:val="21"/>
              </w:rPr>
              <w:t xml:space="preserve">                                                             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（可加附页）</w:t>
            </w:r>
          </w:p>
        </w:tc>
      </w:tr>
      <w:tr w14:paraId="48A6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  <w:jc w:val="center"/>
        </w:trPr>
        <w:tc>
          <w:tcPr>
            <w:tcW w:w="860" w:type="dxa"/>
            <w:vAlign w:val="center"/>
          </w:tcPr>
          <w:p w14:paraId="5355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5" w:leftChars="-20" w:right="-65" w:rightChars="-20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市州人力资源和社会保障部门</w:t>
            </w:r>
            <w:r>
              <w:rPr>
                <w:rFonts w:hint="eastAsia" w:ascii="方正楷体简体" w:eastAsia="方正楷体简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方正楷体简体" w:eastAsia="方正楷体简体"/>
                <w:sz w:val="21"/>
                <w:szCs w:val="21"/>
              </w:rPr>
              <w:t>财政</w:t>
            </w:r>
            <w:r>
              <w:rPr>
                <w:rFonts w:hint="eastAsia" w:ascii="方正楷体简体" w:eastAsia="方正楷体简体"/>
                <w:sz w:val="21"/>
                <w:szCs w:val="21"/>
                <w:lang w:eastAsia="zh-CN"/>
              </w:rPr>
              <w:t>或省直一级预算单位（省直企业）</w:t>
            </w:r>
          </w:p>
          <w:p w14:paraId="0323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5" w:leftChars="-20" w:right="-65" w:rightChars="-20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  <w:lang w:eastAsia="zh-CN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  <w:lang w:eastAsia="zh-CN"/>
              </w:rPr>
              <w:t>部门</w:t>
            </w:r>
          </w:p>
          <w:p w14:paraId="64EDE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65" w:leftChars="-20" w:right="-65" w:rightChars="-20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意见</w:t>
            </w:r>
          </w:p>
        </w:tc>
        <w:tc>
          <w:tcPr>
            <w:tcW w:w="2695" w:type="dxa"/>
            <w:gridSpan w:val="10"/>
            <w:vAlign w:val="center"/>
          </w:tcPr>
          <w:p w14:paraId="2240CBC8">
            <w:pPr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eastAsia="方正楷体简体"/>
                <w:sz w:val="21"/>
                <w:szCs w:val="21"/>
              </w:rPr>
              <w:t>市州人社部门负责人签名：</w:t>
            </w:r>
          </w:p>
          <w:p w14:paraId="3B2D3D0B">
            <w:pPr>
              <w:rPr>
                <w:rFonts w:hint="eastAsia" w:eastAsia="方正楷体简体"/>
                <w:sz w:val="21"/>
                <w:szCs w:val="21"/>
              </w:rPr>
            </w:pPr>
          </w:p>
          <w:p w14:paraId="4B471200">
            <w:pPr>
              <w:rPr>
                <w:rFonts w:hint="eastAsia" w:eastAsia="方正楷体简体"/>
                <w:sz w:val="21"/>
                <w:szCs w:val="21"/>
              </w:rPr>
            </w:pPr>
          </w:p>
          <w:p w14:paraId="1F6D1BD0">
            <w:pPr>
              <w:rPr>
                <w:rFonts w:hint="eastAsia" w:eastAsia="方正楷体简体"/>
                <w:sz w:val="21"/>
                <w:szCs w:val="21"/>
              </w:rPr>
            </w:pPr>
          </w:p>
          <w:p w14:paraId="1418809E">
            <w:pPr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eastAsia="方正楷体简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方正楷体简体"/>
                <w:sz w:val="21"/>
                <w:szCs w:val="21"/>
              </w:rPr>
              <w:t>公章：</w:t>
            </w:r>
          </w:p>
          <w:p w14:paraId="7273CB41">
            <w:pPr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 月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日 </w:t>
            </w:r>
          </w:p>
        </w:tc>
        <w:tc>
          <w:tcPr>
            <w:tcW w:w="2695" w:type="dxa"/>
            <w:gridSpan w:val="14"/>
            <w:vAlign w:val="center"/>
          </w:tcPr>
          <w:p w14:paraId="18D05ED5">
            <w:pPr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eastAsia="方正楷体简体"/>
                <w:sz w:val="21"/>
                <w:szCs w:val="21"/>
              </w:rPr>
              <w:t>市州财政部门负责人签名：</w:t>
            </w:r>
          </w:p>
          <w:p w14:paraId="30CC03A9">
            <w:pPr>
              <w:jc w:val="center"/>
              <w:rPr>
                <w:rFonts w:hint="eastAsia" w:eastAsia="方正楷体简体"/>
                <w:sz w:val="21"/>
                <w:szCs w:val="21"/>
              </w:rPr>
            </w:pPr>
          </w:p>
          <w:p w14:paraId="2764C2B2">
            <w:pPr>
              <w:jc w:val="center"/>
              <w:rPr>
                <w:rFonts w:hint="eastAsia" w:eastAsia="方正楷体简体"/>
                <w:sz w:val="21"/>
                <w:szCs w:val="21"/>
              </w:rPr>
            </w:pPr>
          </w:p>
          <w:p w14:paraId="52DC7145">
            <w:pPr>
              <w:jc w:val="center"/>
              <w:rPr>
                <w:rFonts w:hint="eastAsia" w:eastAsia="方正楷体简体"/>
                <w:sz w:val="21"/>
                <w:szCs w:val="21"/>
              </w:rPr>
            </w:pPr>
          </w:p>
          <w:p w14:paraId="01443CF2">
            <w:pPr>
              <w:jc w:val="both"/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eastAsia="方正楷体简体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eastAsia="方正楷体简体"/>
                <w:sz w:val="21"/>
                <w:szCs w:val="21"/>
              </w:rPr>
              <w:t>公章：</w:t>
            </w:r>
          </w:p>
          <w:p w14:paraId="17FBA8EF">
            <w:pPr>
              <w:jc w:val="both"/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 月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日 </w:t>
            </w:r>
          </w:p>
        </w:tc>
        <w:tc>
          <w:tcPr>
            <w:tcW w:w="2696" w:type="dxa"/>
            <w:gridSpan w:val="8"/>
            <w:vAlign w:val="center"/>
          </w:tcPr>
          <w:p w14:paraId="4576FADA">
            <w:pPr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eastAsia="方正楷体简体"/>
                <w:sz w:val="21"/>
                <w:szCs w:val="21"/>
              </w:rPr>
              <w:t>省直</w:t>
            </w:r>
            <w:r>
              <w:rPr>
                <w:rFonts w:hint="eastAsia" w:eastAsia="方正楷体简体"/>
                <w:sz w:val="21"/>
                <w:szCs w:val="21"/>
                <w:lang w:eastAsia="zh-CN"/>
              </w:rPr>
              <w:t>一级部门预算单位（省直企业）负责人</w:t>
            </w:r>
            <w:r>
              <w:rPr>
                <w:rFonts w:hint="eastAsia" w:eastAsia="方正楷体简体"/>
                <w:sz w:val="21"/>
                <w:szCs w:val="21"/>
              </w:rPr>
              <w:t>签名：</w:t>
            </w:r>
          </w:p>
          <w:p w14:paraId="601B8834">
            <w:pPr>
              <w:rPr>
                <w:rFonts w:hint="eastAsia" w:eastAsia="方正楷体简体"/>
                <w:sz w:val="21"/>
                <w:szCs w:val="21"/>
              </w:rPr>
            </w:pPr>
          </w:p>
          <w:p w14:paraId="18A96CD9">
            <w:pPr>
              <w:rPr>
                <w:rFonts w:hint="eastAsia" w:eastAsia="方正楷体简体"/>
                <w:sz w:val="21"/>
                <w:szCs w:val="21"/>
              </w:rPr>
            </w:pPr>
          </w:p>
          <w:p w14:paraId="27161244">
            <w:pPr>
              <w:rPr>
                <w:rFonts w:hint="eastAsia" w:eastAsia="方正楷体简体"/>
                <w:sz w:val="21"/>
                <w:szCs w:val="21"/>
              </w:rPr>
            </w:pPr>
          </w:p>
          <w:p w14:paraId="3F27AC5A">
            <w:pPr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eastAsia="方正楷体简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eastAsia="方正楷体简体"/>
                <w:sz w:val="21"/>
                <w:szCs w:val="21"/>
                <w:lang w:eastAsia="zh-CN"/>
              </w:rPr>
              <w:t>公</w:t>
            </w:r>
            <w:r>
              <w:rPr>
                <w:rFonts w:hint="eastAsia" w:eastAsia="方正楷体简体"/>
                <w:sz w:val="21"/>
                <w:szCs w:val="21"/>
              </w:rPr>
              <w:t>章：</w:t>
            </w:r>
          </w:p>
          <w:p w14:paraId="1B07EC1C">
            <w:pPr>
              <w:rPr>
                <w:rFonts w:hint="eastAsia" w:eastAsia="方正楷体简体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年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月 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方正楷体简体"/>
                <w:spacing w:val="-20"/>
                <w:sz w:val="21"/>
                <w:szCs w:val="21"/>
                <w:lang w:eastAsia="zh-CN"/>
              </w:rPr>
              <w:t xml:space="preserve"> 日 </w:t>
            </w:r>
          </w:p>
        </w:tc>
      </w:tr>
      <w:tr w14:paraId="2ABD2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3" w:hRule="atLeast"/>
          <w:jc w:val="center"/>
        </w:trPr>
        <w:tc>
          <w:tcPr>
            <w:tcW w:w="860" w:type="dxa"/>
            <w:vAlign w:val="center"/>
          </w:tcPr>
          <w:p w14:paraId="460EB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专</w:t>
            </w:r>
          </w:p>
          <w:p w14:paraId="14E36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家</w:t>
            </w:r>
          </w:p>
          <w:p w14:paraId="71706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组</w:t>
            </w:r>
          </w:p>
          <w:p w14:paraId="411C7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审</w:t>
            </w:r>
          </w:p>
          <w:p w14:paraId="14D91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核</w:t>
            </w:r>
          </w:p>
          <w:p w14:paraId="21FF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意</w:t>
            </w:r>
          </w:p>
          <w:p w14:paraId="5016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见</w:t>
            </w:r>
          </w:p>
        </w:tc>
        <w:tc>
          <w:tcPr>
            <w:tcW w:w="8086" w:type="dxa"/>
            <w:gridSpan w:val="32"/>
            <w:vAlign w:val="center"/>
          </w:tcPr>
          <w:p w14:paraId="6417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67A07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613E3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D328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365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32546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615F7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88CA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759FA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17128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  <w:p w14:paraId="208C2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  <w:tr w14:paraId="0B72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860" w:type="dxa"/>
            <w:vAlign w:val="center"/>
          </w:tcPr>
          <w:p w14:paraId="1BEA9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  <w:r>
              <w:rPr>
                <w:rFonts w:hint="eastAsia" w:ascii="方正楷体简体" w:eastAsia="方正楷体简体"/>
                <w:sz w:val="21"/>
                <w:szCs w:val="21"/>
              </w:rPr>
              <w:t>备注</w:t>
            </w:r>
          </w:p>
        </w:tc>
        <w:tc>
          <w:tcPr>
            <w:tcW w:w="8086" w:type="dxa"/>
            <w:gridSpan w:val="32"/>
            <w:vAlign w:val="center"/>
          </w:tcPr>
          <w:p w14:paraId="0DDD6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方正楷体简体" w:eastAsia="方正楷体简体"/>
                <w:sz w:val="21"/>
                <w:szCs w:val="21"/>
              </w:rPr>
            </w:pPr>
          </w:p>
        </w:tc>
      </w:tr>
    </w:tbl>
    <w:p w14:paraId="5C7A3F96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58A767B0">
      <w:pPr>
        <w:adjustRightInd w:val="0"/>
        <w:snapToGrid w:val="0"/>
        <w:spacing w:beforeLines="150"/>
        <w:jc w:val="center"/>
        <w:rPr>
          <w:rFonts w:ascii="方正小标宋简体" w:eastAsia="方正小标宋简体"/>
          <w:sz w:val="44"/>
          <w:szCs w:val="44"/>
          <w:lang w:val="en-US"/>
        </w:rPr>
      </w:pPr>
      <w:r>
        <w:rPr>
          <w:rFonts w:hint="eastAsia" w:ascii="方正小标宋简体" w:eastAsia="方正小标宋简体"/>
          <w:sz w:val="44"/>
          <w:szCs w:val="44"/>
        </w:rPr>
        <w:t>湖南省级高技能人才培训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基地</w:t>
      </w:r>
    </w:p>
    <w:p w14:paraId="49E80A2D">
      <w:pPr>
        <w:adjustRightInd w:val="0"/>
        <w:snapToGrid w:val="0"/>
        <w:spacing w:afterLines="5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建设项目实施方案</w:t>
      </w:r>
    </w:p>
    <w:p w14:paraId="31901453">
      <w:pPr>
        <w:adjustRightInd w:val="0"/>
        <w:snapToGrid w:val="0"/>
        <w:spacing w:line="360" w:lineRule="auto"/>
        <w:jc w:val="center"/>
        <w:rPr>
          <w:b/>
          <w:szCs w:val="36"/>
        </w:rPr>
      </w:pPr>
    </w:p>
    <w:p w14:paraId="1F5D90AE">
      <w:pPr>
        <w:adjustRightInd w:val="0"/>
        <w:snapToGrid w:val="0"/>
        <w:spacing w:line="360" w:lineRule="auto"/>
        <w:jc w:val="center"/>
        <w:rPr>
          <w:b/>
          <w:szCs w:val="36"/>
        </w:rPr>
      </w:pPr>
    </w:p>
    <w:p w14:paraId="1B522561">
      <w:pPr>
        <w:adjustRightInd w:val="0"/>
        <w:snapToGrid w:val="0"/>
        <w:spacing w:line="360" w:lineRule="auto"/>
        <w:jc w:val="center"/>
        <w:rPr>
          <w:b/>
          <w:szCs w:val="36"/>
        </w:rPr>
      </w:pPr>
    </w:p>
    <w:p w14:paraId="2DE21E9E">
      <w:pPr>
        <w:adjustRightInd w:val="0"/>
        <w:snapToGrid w:val="0"/>
        <w:spacing w:line="360" w:lineRule="auto"/>
        <w:jc w:val="center"/>
        <w:rPr>
          <w:b/>
          <w:szCs w:val="36"/>
        </w:rPr>
      </w:pPr>
    </w:p>
    <w:p w14:paraId="3EECB963">
      <w:pPr>
        <w:adjustRightInd w:val="0"/>
        <w:snapToGrid w:val="0"/>
        <w:spacing w:line="360" w:lineRule="auto"/>
        <w:jc w:val="center"/>
        <w:rPr>
          <w:b/>
          <w:szCs w:val="36"/>
        </w:rPr>
      </w:pPr>
    </w:p>
    <w:p w14:paraId="383DE36A">
      <w:pPr>
        <w:adjustRightInd w:val="0"/>
        <w:snapToGrid w:val="0"/>
        <w:spacing w:line="360" w:lineRule="auto"/>
        <w:ind w:firstLine="917" w:firstLineChars="25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项目单位：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</w:t>
      </w:r>
      <w:r>
        <w:rPr>
          <w:rFonts w:hint="eastAsia" w:ascii="黑体" w:hAnsi="黑体" w:eastAsia="黑体" w:cs="黑体"/>
          <w:sz w:val="36"/>
          <w:szCs w:val="36"/>
        </w:rPr>
        <w:t>（公章）</w:t>
      </w:r>
    </w:p>
    <w:p w14:paraId="25C2AFBF">
      <w:pPr>
        <w:adjustRightInd w:val="0"/>
        <w:snapToGrid w:val="0"/>
        <w:spacing w:line="360" w:lineRule="auto"/>
        <w:ind w:firstLine="917" w:firstLineChars="25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主管部门：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</w:t>
      </w:r>
      <w:r>
        <w:rPr>
          <w:rFonts w:hint="eastAsia" w:ascii="黑体" w:hAnsi="黑体" w:eastAsia="黑体" w:cs="黑体"/>
          <w:sz w:val="36"/>
          <w:szCs w:val="36"/>
        </w:rPr>
        <w:t>（公章）</w:t>
      </w:r>
    </w:p>
    <w:p w14:paraId="04F7F0E5">
      <w:pPr>
        <w:adjustRightInd w:val="0"/>
        <w:snapToGrid w:val="0"/>
        <w:spacing w:line="360" w:lineRule="auto"/>
        <w:ind w:firstLine="917" w:firstLineChars="25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法定代表人：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</w:t>
      </w:r>
    </w:p>
    <w:p w14:paraId="75F86D1F">
      <w:pPr>
        <w:adjustRightInd w:val="0"/>
        <w:snapToGrid w:val="0"/>
        <w:spacing w:line="360" w:lineRule="auto"/>
        <w:ind w:firstLine="917" w:firstLineChars="25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联系方式：办公电话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</w:t>
      </w:r>
    </w:p>
    <w:p w14:paraId="6E8D7275">
      <w:pPr>
        <w:adjustRightInd w:val="0"/>
        <w:snapToGrid w:val="0"/>
        <w:spacing w:line="360" w:lineRule="auto"/>
        <w:ind w:firstLine="2752" w:firstLineChars="75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手机号码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</w:t>
      </w:r>
    </w:p>
    <w:p w14:paraId="7FE87928">
      <w:pPr>
        <w:adjustRightInd w:val="0"/>
        <w:snapToGrid w:val="0"/>
        <w:spacing w:line="360" w:lineRule="auto"/>
        <w:ind w:firstLine="2752" w:firstLineChars="750"/>
        <w:jc w:val="lef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电子邮箱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</w:t>
      </w:r>
    </w:p>
    <w:p w14:paraId="649DCE69">
      <w:pPr>
        <w:adjustRightInd w:val="0"/>
        <w:snapToGrid w:val="0"/>
        <w:spacing w:line="360" w:lineRule="auto"/>
        <w:jc w:val="both"/>
        <w:rPr>
          <w:b/>
          <w:sz w:val="36"/>
          <w:szCs w:val="36"/>
        </w:rPr>
      </w:pPr>
    </w:p>
    <w:p w14:paraId="7052E7AC">
      <w:pPr>
        <w:adjustRightInd w:val="0"/>
        <w:snapToGrid w:val="0"/>
        <w:spacing w:line="360" w:lineRule="auto"/>
        <w:jc w:val="center"/>
        <w:rPr>
          <w:b/>
          <w:szCs w:val="36"/>
        </w:rPr>
      </w:pPr>
    </w:p>
    <w:p w14:paraId="0EA8FCF9">
      <w:pPr>
        <w:spacing w:line="360" w:lineRule="auto"/>
        <w:ind w:right="611" w:rightChars="187"/>
        <w:jc w:val="center"/>
        <w:outlineLvl w:val="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  <w:lang w:eastAsia="zh-CN"/>
        </w:rPr>
        <w:t>湖南</w:t>
      </w:r>
      <w:r>
        <w:rPr>
          <w:rFonts w:hint="eastAsia" w:ascii="黑体" w:hAnsi="黑体" w:eastAsia="黑体" w:cs="黑体"/>
          <w:szCs w:val="32"/>
        </w:rPr>
        <w:t xml:space="preserve">省人力资源和社会保障厅 </w:t>
      </w:r>
      <w:r>
        <w:rPr>
          <w:rFonts w:hint="eastAsia" w:ascii="黑体" w:hAnsi="黑体" w:eastAsia="黑体" w:cs="黑体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Cs w:val="32"/>
        </w:rPr>
        <w:t xml:space="preserve"> </w:t>
      </w:r>
      <w:r>
        <w:rPr>
          <w:rFonts w:hint="eastAsia" w:ascii="黑体" w:hAnsi="黑体" w:eastAsia="黑体" w:cs="黑体"/>
          <w:szCs w:val="32"/>
          <w:lang w:eastAsia="zh-CN"/>
        </w:rPr>
        <w:t>湖南</w:t>
      </w:r>
      <w:r>
        <w:rPr>
          <w:rFonts w:hint="eastAsia" w:ascii="黑体" w:hAnsi="黑体" w:eastAsia="黑体" w:cs="黑体"/>
          <w:szCs w:val="32"/>
        </w:rPr>
        <w:t>省财政厅 制</w:t>
      </w:r>
    </w:p>
    <w:p w14:paraId="6580ED33">
      <w:pPr>
        <w:jc w:val="center"/>
        <w:outlineLvl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2025年11月</w:t>
      </w:r>
    </w:p>
    <w:p w14:paraId="3A22868E">
      <w:pPr>
        <w:spacing w:line="360" w:lineRule="auto"/>
        <w:ind w:right="611" w:rightChars="187"/>
        <w:jc w:val="center"/>
        <w:outlineLvl w:val="0"/>
        <w:rPr>
          <w:rFonts w:hint="eastAsia" w:ascii="黑体" w:hAnsi="黑体" w:eastAsia="黑体" w:cs="黑体"/>
          <w:szCs w:val="32"/>
        </w:rPr>
      </w:pPr>
    </w:p>
    <w:p w14:paraId="4DF2FA96">
      <w:pPr>
        <w:spacing w:line="360" w:lineRule="auto"/>
        <w:jc w:val="center"/>
        <w:outlineLvl w:val="0"/>
        <w:rPr>
          <w:rFonts w:eastAsia="黑体"/>
          <w:szCs w:val="32"/>
        </w:rPr>
      </w:pPr>
      <w:r>
        <w:rPr>
          <w:rFonts w:eastAsia="黑体"/>
          <w:szCs w:val="32"/>
        </w:rPr>
        <w:br w:type="page"/>
      </w:r>
    </w:p>
    <w:p w14:paraId="6A37155C">
      <w:pPr>
        <w:spacing w:line="360" w:lineRule="auto"/>
        <w:jc w:val="center"/>
        <w:outlineLvl w:val="0"/>
        <w:rPr>
          <w:rFonts w:eastAsia="黑体"/>
          <w:szCs w:val="32"/>
        </w:rPr>
      </w:pPr>
    </w:p>
    <w:p w14:paraId="272457A3">
      <w:pPr>
        <w:spacing w:line="360" w:lineRule="auto"/>
        <w:jc w:val="center"/>
        <w:outlineLvl w:val="0"/>
        <w:rPr>
          <w:rFonts w:eastAsia="黑体"/>
          <w:szCs w:val="32"/>
        </w:rPr>
      </w:pPr>
    </w:p>
    <w:p w14:paraId="1A67AA2D">
      <w:pPr>
        <w:spacing w:line="360" w:lineRule="auto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写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要</w:t>
      </w:r>
      <w:r>
        <w:rPr>
          <w:rFonts w:ascii="方正小标宋简体" w:eastAsia="方正小标宋简体"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sz w:val="44"/>
          <w:szCs w:val="44"/>
        </w:rPr>
        <w:t>求</w:t>
      </w:r>
    </w:p>
    <w:p w14:paraId="7381D089">
      <w:pPr>
        <w:spacing w:line="360" w:lineRule="auto"/>
        <w:jc w:val="center"/>
        <w:outlineLvl w:val="0"/>
        <w:rPr>
          <w:rFonts w:eastAsia="方正仿宋简体"/>
          <w:b/>
          <w:sz w:val="44"/>
          <w:szCs w:val="44"/>
        </w:rPr>
      </w:pPr>
    </w:p>
    <w:p w14:paraId="484A7960">
      <w:pPr>
        <w:pStyle w:val="11"/>
        <w:ind w:left="316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一、《实施方案》要按照本通知相关要求，如实填写。</w:t>
      </w:r>
    </w:p>
    <w:p w14:paraId="11C52D3B">
      <w:pPr>
        <w:pStyle w:val="11"/>
        <w:ind w:left="316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二、《实施方案》须制定项目建设总体目标，要有可量化的考核指标。各项目须明确可监测指标和经费预算。</w:t>
      </w:r>
    </w:p>
    <w:p w14:paraId="5382D798">
      <w:pPr>
        <w:pStyle w:val="11"/>
        <w:ind w:left="3168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三、填写内容文字要准确简练，内容要重点突出，数字要精准无误。</w:t>
      </w:r>
    </w:p>
    <w:p w14:paraId="6077710D">
      <w:pPr>
        <w:spacing w:line="360" w:lineRule="auto"/>
        <w:ind w:firstLine="654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四、填写内容的字体为仿宋，字号为五号，行距为固定值16磅。</w:t>
      </w:r>
    </w:p>
    <w:p w14:paraId="5937B5FE">
      <w:pPr>
        <w:spacing w:line="360" w:lineRule="auto"/>
        <w:ind w:firstLine="654" w:firstLineChars="200"/>
        <w:rPr>
          <w:rFonts w:hint="eastAsia"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五、《实施方案》请使用A4纸，双面印，</w:t>
      </w:r>
      <w:r>
        <w:rPr>
          <w:rFonts w:hint="eastAsia" w:ascii="仿宋" w:hAnsi="仿宋" w:eastAsia="仿宋" w:cs="仿宋"/>
          <w:szCs w:val="32"/>
        </w:rPr>
        <w:t>左侧装订</w:t>
      </w:r>
      <w:r>
        <w:rPr>
          <w:rFonts w:hint="eastAsia" w:ascii="仿宋" w:hAnsi="仿宋" w:eastAsia="仿宋" w:cs="仿宋"/>
          <w:kern w:val="0"/>
          <w:szCs w:val="32"/>
        </w:rPr>
        <w:t>后一</w:t>
      </w:r>
      <w:r>
        <w:rPr>
          <w:rFonts w:hint="eastAsia" w:ascii="仿宋" w:hAnsi="仿宋" w:eastAsia="仿宋" w:cs="仿宋"/>
          <w:szCs w:val="32"/>
        </w:rPr>
        <w:t>式四份连同电子文档一并上报。</w:t>
      </w:r>
    </w:p>
    <w:p w14:paraId="45C06A5D">
      <w:pPr>
        <w:spacing w:line="360" w:lineRule="auto"/>
        <w:ind w:right="130" w:rightChars="40" w:firstLine="654" w:firstLineChars="200"/>
        <w:outlineLvl w:val="0"/>
        <w:rPr>
          <w:rFonts w:eastAsia="方正仿宋简体"/>
          <w:szCs w:val="32"/>
        </w:rPr>
      </w:pPr>
    </w:p>
    <w:p w14:paraId="7636C140">
      <w:pPr>
        <w:spacing w:line="360" w:lineRule="auto"/>
        <w:ind w:right="611" w:rightChars="187"/>
        <w:outlineLvl w:val="0"/>
        <w:rPr>
          <w:sz w:val="44"/>
          <w:szCs w:val="44"/>
        </w:rPr>
      </w:pPr>
      <w:r>
        <w:rPr>
          <w:szCs w:val="32"/>
        </w:rPr>
        <w:br w:type="page"/>
      </w:r>
    </w:p>
    <w:p w14:paraId="31090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内容提要</w:t>
      </w:r>
    </w:p>
    <w:p w14:paraId="31BA2B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/>
        <w:jc w:val="both"/>
        <w:textAlignment w:val="auto"/>
        <w:rPr>
          <w:rFonts w:hint="eastAsia"/>
        </w:rPr>
      </w:pPr>
    </w:p>
    <w:p w14:paraId="0755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40" w:firstLineChars="196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一、项目概述</w:t>
      </w:r>
    </w:p>
    <w:p w14:paraId="68100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表1-1项目单位基本情况信息</w:t>
      </w:r>
    </w:p>
    <w:p w14:paraId="74D31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表1-2项目背景</w:t>
      </w:r>
    </w:p>
    <w:p w14:paraId="50ECC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表1-3工作基础</w:t>
      </w:r>
    </w:p>
    <w:p w14:paraId="43D8C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40" w:firstLineChars="196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二、项目实施工作思路与工作目标</w:t>
      </w:r>
    </w:p>
    <w:p w14:paraId="7DF5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表2-1项目实施工作思路</w:t>
      </w:r>
    </w:p>
    <w:p w14:paraId="0DEEC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表2-2项目实施工作目标</w:t>
      </w:r>
    </w:p>
    <w:p w14:paraId="68FD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40" w:firstLineChars="196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三、项目实施工作重点及内容</w:t>
      </w:r>
    </w:p>
    <w:p w14:paraId="77A0A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表3-1-1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专业（职业）建设目标与预算安排</w:t>
      </w:r>
    </w:p>
    <w:p w14:paraId="473C7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表3-1-2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专业（职业）建设内容与进度</w:t>
      </w:r>
    </w:p>
    <w:p w14:paraId="0F0D6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表3-2-1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专业（职业）建设目标与预算安排</w:t>
      </w:r>
    </w:p>
    <w:p w14:paraId="21E8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表3-2-2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专业（职业）建设内容与进度</w:t>
      </w:r>
      <w:r>
        <w:rPr>
          <w:rFonts w:hint="eastAsia" w:ascii="仿宋" w:hAnsi="仿宋" w:eastAsia="仿宋" w:cs="仿宋"/>
          <w:b/>
          <w:sz w:val="32"/>
          <w:szCs w:val="32"/>
        </w:rPr>
        <w:t>.</w:t>
      </w:r>
    </w:p>
    <w:p w14:paraId="1AC28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表3-3-1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专业（职业）建设目标与预算安排.</w:t>
      </w:r>
    </w:p>
    <w:p w14:paraId="0F4FE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表3-3-2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专业（职业）建设内容与进度</w:t>
      </w:r>
    </w:p>
    <w:p w14:paraId="143F9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40" w:firstLineChars="196"/>
        <w:jc w:val="both"/>
        <w:textAlignment w:val="auto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四、主要保障措施</w:t>
      </w:r>
    </w:p>
    <w:p w14:paraId="7C951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表4-1保障机制</w:t>
      </w:r>
    </w:p>
    <w:p w14:paraId="48711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9" w:lineRule="exact"/>
        <w:ind w:right="0" w:rightChars="0" w:firstLine="654" w:firstLineChars="200"/>
        <w:jc w:val="both"/>
        <w:textAlignment w:val="auto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表4-2投入预算汇总</w:t>
      </w:r>
    </w:p>
    <w:p w14:paraId="73EE6065">
      <w:pPr>
        <w:spacing w:line="360" w:lineRule="auto"/>
        <w:ind w:left="2023" w:leftChars="229" w:right="611" w:rightChars="187" w:hanging="1275" w:hangingChars="39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</w:p>
    <w:p w14:paraId="3A9B6FF6">
      <w:pPr>
        <w:spacing w:line="360" w:lineRule="auto"/>
        <w:ind w:left="2186" w:leftChars="229" w:right="-2" w:hanging="1438" w:hangingChars="44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附件：1．×××（项目单位名称）高技能人才培训基础能力建设项目实施管理办法</w:t>
      </w:r>
    </w:p>
    <w:p w14:paraId="335DA51E">
      <w:pPr>
        <w:numPr>
          <w:ilvl w:val="0"/>
          <w:numId w:val="1"/>
        </w:numPr>
        <w:spacing w:line="360" w:lineRule="auto"/>
        <w:ind w:left="1735" w:leftChars="0" w:right="-2" w:firstLine="0" w:firstLine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×××（项目单位名称）高技能人才培训基础</w:t>
      </w:r>
    </w:p>
    <w:p w14:paraId="2E8E0FFD">
      <w:pPr>
        <w:numPr>
          <w:ilvl w:val="0"/>
          <w:numId w:val="0"/>
        </w:numPr>
        <w:spacing w:line="360" w:lineRule="auto"/>
        <w:ind w:right="-2" w:rightChars="0"/>
        <w:jc w:val="left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pacing w:val="-11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能力建设项目经费管理实施细则</w:t>
      </w:r>
    </w:p>
    <w:p w14:paraId="22E1AA54">
      <w:pPr>
        <w:spacing w:line="360" w:lineRule="auto"/>
        <w:ind w:right="611" w:rightChars="187"/>
        <w:jc w:val="left"/>
        <w:outlineLvl w:val="0"/>
        <w:rPr>
          <w:rFonts w:hint="eastAsia" w:ascii="仿宋" w:hAnsi="仿宋" w:eastAsia="仿宋" w:cs="仿宋"/>
          <w:b/>
          <w:sz w:val="32"/>
          <w:szCs w:val="32"/>
        </w:rPr>
      </w:pPr>
    </w:p>
    <w:p w14:paraId="4567F32F">
      <w:pPr>
        <w:spacing w:line="360" w:lineRule="auto"/>
        <w:ind w:right="611" w:rightChars="187" w:firstLine="640" w:firstLineChars="196"/>
        <w:jc w:val="left"/>
        <w:outlineLvl w:val="0"/>
        <w:rPr>
          <w:rFonts w:eastAsia="黑体"/>
          <w:sz w:val="28"/>
          <w:szCs w:val="28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注：页码可根据《实施方案》填写的实际页数编排。</w:t>
      </w:r>
      <w:r>
        <w:rPr>
          <w:rFonts w:hint="eastAsia" w:ascii="仿宋" w:hAnsi="仿宋" w:eastAsia="仿宋" w:cs="仿宋"/>
          <w:b/>
          <w:sz w:val="32"/>
          <w:szCs w:val="32"/>
        </w:rPr>
        <w:br w:type="page"/>
      </w:r>
      <w:r>
        <w:rPr>
          <w:rFonts w:hint="eastAsia" w:eastAsia="黑体"/>
          <w:sz w:val="32"/>
          <w:szCs w:val="32"/>
        </w:rPr>
        <w:t>一、项目概述</w:t>
      </w:r>
    </w:p>
    <w:p w14:paraId="072D163A">
      <w:pPr>
        <w:spacing w:line="360" w:lineRule="auto"/>
        <w:ind w:right="611" w:rightChars="187"/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1-1</w:t>
      </w:r>
      <w:r>
        <w:rPr>
          <w:rFonts w:hint="eastAsia"/>
          <w:b/>
          <w:sz w:val="32"/>
          <w:szCs w:val="32"/>
        </w:rPr>
        <w:t>项目单位基本情况信息</w:t>
      </w:r>
    </w:p>
    <w:tbl>
      <w:tblPr>
        <w:tblStyle w:val="14"/>
        <w:tblW w:w="94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894"/>
        <w:gridCol w:w="1892"/>
        <w:gridCol w:w="1892"/>
        <w:gridCol w:w="1890"/>
      </w:tblGrid>
      <w:tr w14:paraId="2A31B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</w:trPr>
        <w:tc>
          <w:tcPr>
            <w:tcW w:w="3787" w:type="dxa"/>
            <w:gridSpan w:val="2"/>
            <w:vAlign w:val="center"/>
          </w:tcPr>
          <w:p w14:paraId="575490AB">
            <w:pPr>
              <w:spacing w:line="360" w:lineRule="auto"/>
              <w:ind w:right="611" w:rightChars="187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项目单位名称</w:t>
            </w:r>
          </w:p>
        </w:tc>
        <w:tc>
          <w:tcPr>
            <w:tcW w:w="5674" w:type="dxa"/>
            <w:gridSpan w:val="3"/>
            <w:vAlign w:val="center"/>
          </w:tcPr>
          <w:p w14:paraId="4B4E06AB">
            <w:pPr>
              <w:spacing w:line="360" w:lineRule="auto"/>
              <w:ind w:right="611" w:rightChars="187"/>
              <w:outlineLvl w:val="0"/>
              <w:rPr>
                <w:sz w:val="24"/>
              </w:rPr>
            </w:pPr>
          </w:p>
          <w:p w14:paraId="29FC0AD4">
            <w:pPr>
              <w:spacing w:line="360" w:lineRule="auto"/>
              <w:ind w:right="611" w:rightChars="187"/>
              <w:outlineLvl w:val="0"/>
              <w:rPr>
                <w:sz w:val="24"/>
              </w:rPr>
            </w:pPr>
          </w:p>
          <w:p w14:paraId="276D70E6">
            <w:pPr>
              <w:spacing w:line="360" w:lineRule="auto"/>
              <w:ind w:right="611" w:rightChars="187"/>
              <w:outlineLvl w:val="0"/>
              <w:rPr>
                <w:sz w:val="24"/>
              </w:rPr>
            </w:pPr>
          </w:p>
        </w:tc>
      </w:tr>
      <w:tr w14:paraId="4C88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3787" w:type="dxa"/>
            <w:gridSpan w:val="2"/>
            <w:vAlign w:val="center"/>
          </w:tcPr>
          <w:p w14:paraId="5F3CF8FA">
            <w:pPr>
              <w:spacing w:line="360" w:lineRule="auto"/>
              <w:ind w:right="611" w:rightChars="187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通信地址（邮编）</w:t>
            </w:r>
          </w:p>
        </w:tc>
        <w:tc>
          <w:tcPr>
            <w:tcW w:w="5674" w:type="dxa"/>
            <w:gridSpan w:val="3"/>
            <w:vAlign w:val="center"/>
          </w:tcPr>
          <w:p w14:paraId="6805B4AF">
            <w:pPr>
              <w:spacing w:line="360" w:lineRule="auto"/>
              <w:ind w:right="611" w:rightChars="187"/>
              <w:jc w:val="center"/>
              <w:outlineLvl w:val="0"/>
              <w:rPr>
                <w:sz w:val="24"/>
              </w:rPr>
            </w:pPr>
          </w:p>
          <w:p w14:paraId="4E6376CA">
            <w:pPr>
              <w:spacing w:line="360" w:lineRule="auto"/>
              <w:ind w:right="611" w:rightChars="187"/>
              <w:jc w:val="center"/>
              <w:outlineLvl w:val="0"/>
              <w:rPr>
                <w:sz w:val="24"/>
              </w:rPr>
            </w:pPr>
          </w:p>
        </w:tc>
      </w:tr>
      <w:tr w14:paraId="040F5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893" w:type="dxa"/>
            <w:vMerge w:val="restart"/>
            <w:vAlign w:val="center"/>
          </w:tcPr>
          <w:p w14:paraId="6AFB6CF0">
            <w:pPr>
              <w:spacing w:line="360" w:lineRule="auto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  <w:p w14:paraId="53F0506C">
            <w:pPr>
              <w:spacing w:line="360" w:lineRule="auto"/>
              <w:jc w:val="center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息</w:t>
            </w:r>
          </w:p>
        </w:tc>
        <w:tc>
          <w:tcPr>
            <w:tcW w:w="1894" w:type="dxa"/>
            <w:vAlign w:val="center"/>
          </w:tcPr>
          <w:p w14:paraId="7FF0E618">
            <w:pPr>
              <w:spacing w:line="360" w:lineRule="auto"/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姓</w:t>
            </w:r>
            <w:r>
              <w:rPr>
                <w:position w:val="6"/>
                <w:sz w:val="24"/>
              </w:rPr>
              <w:t xml:space="preserve">     </w:t>
            </w:r>
            <w:r>
              <w:rPr>
                <w:rFonts w:hint="eastAsia"/>
                <w:position w:val="6"/>
                <w:sz w:val="24"/>
              </w:rPr>
              <w:t>名</w:t>
            </w:r>
          </w:p>
        </w:tc>
        <w:tc>
          <w:tcPr>
            <w:tcW w:w="1892" w:type="dxa"/>
            <w:vAlign w:val="center"/>
          </w:tcPr>
          <w:p w14:paraId="4B591997">
            <w:pPr>
              <w:spacing w:line="360" w:lineRule="auto"/>
              <w:jc w:val="center"/>
              <w:rPr>
                <w:position w:val="6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00A3675D">
            <w:pPr>
              <w:spacing w:line="360" w:lineRule="auto"/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部门及职务</w:t>
            </w:r>
          </w:p>
        </w:tc>
        <w:tc>
          <w:tcPr>
            <w:tcW w:w="1890" w:type="dxa"/>
            <w:vAlign w:val="center"/>
          </w:tcPr>
          <w:p w14:paraId="2D7916C4">
            <w:pPr>
              <w:spacing w:line="360" w:lineRule="auto"/>
              <w:jc w:val="center"/>
              <w:rPr>
                <w:position w:val="6"/>
                <w:sz w:val="24"/>
              </w:rPr>
            </w:pPr>
          </w:p>
        </w:tc>
      </w:tr>
      <w:tr w14:paraId="4EE9F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893" w:type="dxa"/>
            <w:vMerge w:val="continue"/>
            <w:vAlign w:val="center"/>
          </w:tcPr>
          <w:p w14:paraId="7CE5BC5E">
            <w:pPr>
              <w:spacing w:line="360" w:lineRule="auto"/>
              <w:ind w:right="611" w:rightChars="187"/>
              <w:jc w:val="center"/>
              <w:outlineLvl w:val="0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 w14:paraId="600AD57D">
            <w:pPr>
              <w:spacing w:line="360" w:lineRule="auto"/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办公室电话</w:t>
            </w:r>
          </w:p>
        </w:tc>
        <w:tc>
          <w:tcPr>
            <w:tcW w:w="1892" w:type="dxa"/>
            <w:vAlign w:val="center"/>
          </w:tcPr>
          <w:p w14:paraId="789793C2">
            <w:pPr>
              <w:spacing w:line="360" w:lineRule="auto"/>
              <w:jc w:val="center"/>
              <w:rPr>
                <w:position w:val="6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38A89AB2">
            <w:pPr>
              <w:spacing w:line="360" w:lineRule="auto"/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spacing w:val="285"/>
                <w:kern w:val="0"/>
                <w:position w:val="6"/>
                <w:sz w:val="24"/>
                <w:fitText w:val="1050" w:id="1205021955"/>
              </w:rPr>
              <w:t>传</w:t>
            </w:r>
            <w:r>
              <w:rPr>
                <w:rFonts w:hint="eastAsia"/>
                <w:spacing w:val="0"/>
                <w:kern w:val="0"/>
                <w:position w:val="6"/>
                <w:sz w:val="24"/>
                <w:fitText w:val="1050" w:id="1205021955"/>
              </w:rPr>
              <w:t>真</w:t>
            </w:r>
          </w:p>
        </w:tc>
        <w:tc>
          <w:tcPr>
            <w:tcW w:w="1890" w:type="dxa"/>
            <w:vAlign w:val="center"/>
          </w:tcPr>
          <w:p w14:paraId="7085951F">
            <w:pPr>
              <w:spacing w:line="360" w:lineRule="auto"/>
              <w:jc w:val="center"/>
              <w:rPr>
                <w:position w:val="6"/>
                <w:sz w:val="24"/>
              </w:rPr>
            </w:pPr>
          </w:p>
        </w:tc>
      </w:tr>
      <w:tr w14:paraId="767D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893" w:type="dxa"/>
            <w:vMerge w:val="continue"/>
            <w:vAlign w:val="center"/>
          </w:tcPr>
          <w:p w14:paraId="534C6A4D">
            <w:pPr>
              <w:spacing w:line="360" w:lineRule="auto"/>
              <w:ind w:right="611" w:rightChars="187"/>
              <w:jc w:val="center"/>
              <w:outlineLvl w:val="0"/>
              <w:rPr>
                <w:sz w:val="24"/>
              </w:rPr>
            </w:pPr>
          </w:p>
        </w:tc>
        <w:tc>
          <w:tcPr>
            <w:tcW w:w="1894" w:type="dxa"/>
            <w:vAlign w:val="center"/>
          </w:tcPr>
          <w:p w14:paraId="07DC3E97">
            <w:pPr>
              <w:spacing w:line="360" w:lineRule="auto"/>
              <w:jc w:val="center"/>
              <w:rPr>
                <w:position w:val="6"/>
                <w:sz w:val="24"/>
              </w:rPr>
            </w:pPr>
            <w:r>
              <w:rPr>
                <w:rFonts w:hint="eastAsia"/>
                <w:spacing w:val="285"/>
                <w:kern w:val="0"/>
                <w:position w:val="6"/>
                <w:sz w:val="24"/>
                <w:fitText w:val="1050" w:id="1813717208"/>
              </w:rPr>
              <w:t>手</w:t>
            </w:r>
            <w:r>
              <w:rPr>
                <w:rFonts w:hint="eastAsia"/>
                <w:spacing w:val="0"/>
                <w:kern w:val="0"/>
                <w:position w:val="6"/>
                <w:sz w:val="24"/>
                <w:fitText w:val="1050" w:id="1813717208"/>
              </w:rPr>
              <w:t>机</w:t>
            </w:r>
          </w:p>
        </w:tc>
        <w:tc>
          <w:tcPr>
            <w:tcW w:w="1892" w:type="dxa"/>
            <w:vAlign w:val="center"/>
          </w:tcPr>
          <w:p w14:paraId="63AB1968">
            <w:pPr>
              <w:spacing w:line="360" w:lineRule="auto"/>
              <w:jc w:val="center"/>
              <w:rPr>
                <w:position w:val="6"/>
                <w:sz w:val="24"/>
              </w:rPr>
            </w:pPr>
          </w:p>
        </w:tc>
        <w:tc>
          <w:tcPr>
            <w:tcW w:w="1892" w:type="dxa"/>
            <w:vAlign w:val="center"/>
          </w:tcPr>
          <w:p w14:paraId="6A62B3E5">
            <w:pPr>
              <w:spacing w:line="360" w:lineRule="auto"/>
              <w:jc w:val="center"/>
              <w:rPr>
                <w:rFonts w:hint="default"/>
                <w:position w:val="6"/>
                <w:sz w:val="24"/>
              </w:rPr>
            </w:pPr>
            <w:r>
              <w:rPr>
                <w:kern w:val="0"/>
                <w:position w:val="6"/>
                <w:sz w:val="24"/>
              </w:rPr>
              <w:t>邮</w:t>
            </w:r>
            <w:r>
              <w:rPr>
                <w:rFonts w:hint="default"/>
                <w:kern w:val="0"/>
                <w:position w:val="6"/>
                <w:sz w:val="24"/>
              </w:rPr>
              <w:t xml:space="preserve">     </w:t>
            </w:r>
            <w:r>
              <w:rPr>
                <w:kern w:val="0"/>
                <w:position w:val="6"/>
                <w:sz w:val="24"/>
              </w:rPr>
              <w:t>箱</w:t>
            </w:r>
          </w:p>
        </w:tc>
        <w:tc>
          <w:tcPr>
            <w:tcW w:w="1890" w:type="dxa"/>
            <w:vAlign w:val="center"/>
          </w:tcPr>
          <w:p w14:paraId="652B3987">
            <w:pPr>
              <w:spacing w:line="360" w:lineRule="auto"/>
              <w:jc w:val="center"/>
              <w:rPr>
                <w:position w:val="6"/>
                <w:sz w:val="24"/>
              </w:rPr>
            </w:pPr>
          </w:p>
        </w:tc>
      </w:tr>
      <w:tr w14:paraId="5377B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61" w:type="dxa"/>
            <w:gridSpan w:val="5"/>
            <w:vAlign w:val="center"/>
          </w:tcPr>
          <w:p w14:paraId="03D783EA">
            <w:pPr>
              <w:spacing w:line="360" w:lineRule="auto"/>
              <w:jc w:val="left"/>
              <w:rPr>
                <w:b/>
                <w:position w:val="6"/>
                <w:sz w:val="24"/>
              </w:rPr>
            </w:pPr>
            <w:r>
              <w:rPr>
                <w:rFonts w:hint="eastAsia"/>
                <w:b/>
                <w:position w:val="6"/>
                <w:sz w:val="24"/>
              </w:rPr>
              <w:t>办学特色概述</w:t>
            </w:r>
          </w:p>
        </w:tc>
      </w:tr>
      <w:tr w14:paraId="3B723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</w:trPr>
        <w:tc>
          <w:tcPr>
            <w:tcW w:w="9461" w:type="dxa"/>
            <w:gridSpan w:val="5"/>
            <w:vAlign w:val="center"/>
          </w:tcPr>
          <w:p w14:paraId="5DE86C14">
            <w:pPr>
              <w:spacing w:line="360" w:lineRule="auto"/>
              <w:jc w:val="left"/>
              <w:rPr>
                <w:position w:val="6"/>
                <w:sz w:val="24"/>
              </w:rPr>
            </w:pPr>
          </w:p>
        </w:tc>
      </w:tr>
    </w:tbl>
    <w:p w14:paraId="67CBB233">
      <w:pPr>
        <w:spacing w:line="360" w:lineRule="auto"/>
        <w:ind w:right="611" w:rightChars="187"/>
        <w:jc w:val="lef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1-2</w:t>
      </w:r>
      <w:r>
        <w:rPr>
          <w:rFonts w:hint="eastAsia"/>
          <w:b/>
          <w:sz w:val="32"/>
          <w:szCs w:val="32"/>
        </w:rPr>
        <w:t>项目背景</w:t>
      </w:r>
    </w:p>
    <w:tbl>
      <w:tblPr>
        <w:tblStyle w:val="14"/>
        <w:tblW w:w="91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14"/>
      </w:tblGrid>
      <w:tr w14:paraId="4C6E0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802" w:type="dxa"/>
            <w:vAlign w:val="center"/>
          </w:tcPr>
          <w:p w14:paraId="7F1E209F">
            <w:pPr>
              <w:spacing w:line="400" w:lineRule="exact"/>
              <w:outlineLvl w:val="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314" w:type="dxa"/>
            <w:vAlign w:val="center"/>
          </w:tcPr>
          <w:p w14:paraId="54EB5F3A">
            <w:pPr>
              <w:spacing w:line="400" w:lineRule="exac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简述当地经济社会发展、产业结构调整、企业高技能人才需求、高技能人才培训等方面的总体情况。</w:t>
            </w:r>
          </w:p>
        </w:tc>
      </w:tr>
      <w:tr w14:paraId="55AF1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9116" w:type="dxa"/>
            <w:gridSpan w:val="2"/>
            <w:vAlign w:val="center"/>
          </w:tcPr>
          <w:p w14:paraId="3DDEC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DC08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5D5E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C888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6CB4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C242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902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D95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F230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146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9AC5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F3FE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FAF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E77E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EC48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DE6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7BA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136D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2BEB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0ABF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5778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CE4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FB8A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1CF4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4DF9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254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95EC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1E78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9C85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DB6F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68C1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476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3699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AEC1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5CC8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A61C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C35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B634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D3B7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6B0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4ACD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7AB2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25D4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1F0EEC4">
            <w:pPr>
              <w:spacing w:line="360" w:lineRule="auto"/>
              <w:ind w:right="611" w:rightChars="187"/>
              <w:outlineLvl w:val="0"/>
              <w:rPr>
                <w:sz w:val="24"/>
              </w:rPr>
            </w:pPr>
          </w:p>
        </w:tc>
      </w:tr>
    </w:tbl>
    <w:p w14:paraId="4F25F0A2">
      <w:pPr>
        <w:spacing w:line="360" w:lineRule="auto"/>
        <w:ind w:right="611" w:rightChars="187"/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1-3</w:t>
      </w:r>
      <w:r>
        <w:rPr>
          <w:rFonts w:hint="eastAsia"/>
          <w:b/>
          <w:sz w:val="32"/>
          <w:szCs w:val="32"/>
        </w:rPr>
        <w:t>工作基础</w:t>
      </w:r>
    </w:p>
    <w:tbl>
      <w:tblPr>
        <w:tblStyle w:val="14"/>
        <w:tblW w:w="91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8314"/>
      </w:tblGrid>
      <w:tr w14:paraId="24B98F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802" w:type="dxa"/>
            <w:vAlign w:val="center"/>
          </w:tcPr>
          <w:p w14:paraId="5C67A32C">
            <w:pPr>
              <w:spacing w:line="400" w:lineRule="exact"/>
              <w:outlineLvl w:val="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314" w:type="dxa"/>
            <w:vAlign w:val="center"/>
          </w:tcPr>
          <w:p w14:paraId="03AE7C73">
            <w:pPr>
              <w:spacing w:line="400" w:lineRule="exac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按照本通知“申报条件”要求，分专业（拟申报的专业）简述培养高技能人才具备的条件和已有的工作基础。</w:t>
            </w:r>
          </w:p>
        </w:tc>
      </w:tr>
      <w:tr w14:paraId="7FCFD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2" w:hRule="atLeast"/>
        </w:trPr>
        <w:tc>
          <w:tcPr>
            <w:tcW w:w="9116" w:type="dxa"/>
            <w:gridSpan w:val="2"/>
            <w:vAlign w:val="center"/>
          </w:tcPr>
          <w:p w14:paraId="52816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93BD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AB14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F144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B1CE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6E93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959A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735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1E5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BD8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2032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3EAC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8E21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6CDD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C970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4E7F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79B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8E3C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8306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7DA7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DAB1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F4D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F263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1C3B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043BB96">
            <w:pPr>
              <w:spacing w:line="360" w:lineRule="auto"/>
              <w:ind w:right="611" w:rightChars="187"/>
              <w:outlineLvl w:val="0"/>
              <w:rPr>
                <w:sz w:val="24"/>
              </w:rPr>
            </w:pPr>
          </w:p>
        </w:tc>
      </w:tr>
    </w:tbl>
    <w:p w14:paraId="48D36813">
      <w:pPr>
        <w:spacing w:line="360" w:lineRule="auto"/>
        <w:ind w:right="611" w:rightChars="187"/>
        <w:jc w:val="left"/>
        <w:outlineLvl w:val="0"/>
        <w:rPr>
          <w:rFonts w:eastAsia="黑体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 w:eastAsia="黑体"/>
          <w:sz w:val="32"/>
          <w:szCs w:val="32"/>
        </w:rPr>
        <w:t>二、项目实施工作思路与工作目标</w:t>
      </w:r>
    </w:p>
    <w:p w14:paraId="2507628F">
      <w:pPr>
        <w:spacing w:line="360" w:lineRule="auto"/>
        <w:ind w:right="611" w:rightChars="187"/>
        <w:jc w:val="left"/>
        <w:outlineLvl w:val="0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2-1</w:t>
      </w:r>
      <w:r>
        <w:rPr>
          <w:rFonts w:hint="eastAsia"/>
          <w:b/>
          <w:sz w:val="32"/>
          <w:szCs w:val="32"/>
        </w:rPr>
        <w:t>项目实施工作思路</w:t>
      </w:r>
    </w:p>
    <w:tbl>
      <w:tblPr>
        <w:tblStyle w:val="14"/>
        <w:tblW w:w="92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8013"/>
      </w:tblGrid>
      <w:tr w14:paraId="59B62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189" w:type="dxa"/>
            <w:vAlign w:val="center"/>
          </w:tcPr>
          <w:p w14:paraId="4A4AF79E">
            <w:pPr>
              <w:spacing w:line="360" w:lineRule="auto"/>
              <w:ind w:right="-13" w:rightChars="-4"/>
              <w:jc w:val="center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8013" w:type="dxa"/>
            <w:vAlign w:val="center"/>
          </w:tcPr>
          <w:p w14:paraId="47BDFA69">
            <w:pPr>
              <w:spacing w:line="400" w:lineRule="exac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指导思想：简述培训基地建设的指导思想，主要是贯彻落实高技能人才振兴计划，培训急需、紧缺高技能人才，促进区域经济和产业发展等。</w:t>
            </w:r>
          </w:p>
          <w:p w14:paraId="0DBC568D">
            <w:pPr>
              <w:spacing w:line="400" w:lineRule="exact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基本思路：简述开展培训基地建设的工作思路和建设原则。</w:t>
            </w:r>
          </w:p>
        </w:tc>
      </w:tr>
      <w:tr w14:paraId="09F7A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1" w:hRule="atLeast"/>
        </w:trPr>
        <w:tc>
          <w:tcPr>
            <w:tcW w:w="1189" w:type="dxa"/>
            <w:vAlign w:val="center"/>
          </w:tcPr>
          <w:p w14:paraId="3169A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3" w:rightChars="-4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27223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3" w:rightChars="-4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思想</w:t>
            </w:r>
          </w:p>
        </w:tc>
        <w:tc>
          <w:tcPr>
            <w:tcW w:w="8013" w:type="dxa"/>
            <w:vAlign w:val="center"/>
          </w:tcPr>
          <w:p w14:paraId="1F6E8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75792D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1189" w:type="dxa"/>
            <w:vAlign w:val="center"/>
          </w:tcPr>
          <w:p w14:paraId="656E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3" w:rightChars="-4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310A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思路</w:t>
            </w:r>
          </w:p>
        </w:tc>
        <w:tc>
          <w:tcPr>
            <w:tcW w:w="8013" w:type="dxa"/>
            <w:vAlign w:val="center"/>
          </w:tcPr>
          <w:p w14:paraId="6F60C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</w:tbl>
    <w:p w14:paraId="32366968">
      <w:pPr>
        <w:spacing w:line="360" w:lineRule="auto"/>
        <w:ind w:right="611" w:rightChars="187"/>
        <w:jc w:val="left"/>
        <w:outlineLvl w:val="0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2-2</w:t>
      </w:r>
      <w:r>
        <w:rPr>
          <w:rFonts w:hint="eastAsia"/>
          <w:b/>
          <w:sz w:val="32"/>
          <w:szCs w:val="32"/>
        </w:rPr>
        <w:t>项目实施工作目标</w:t>
      </w:r>
    </w:p>
    <w:tbl>
      <w:tblPr>
        <w:tblStyle w:val="14"/>
        <w:tblW w:w="90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7882"/>
      </w:tblGrid>
      <w:tr w14:paraId="03D0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170" w:type="dxa"/>
            <w:vAlign w:val="center"/>
          </w:tcPr>
          <w:p w14:paraId="3BF52281">
            <w:pPr>
              <w:spacing w:line="360" w:lineRule="auto"/>
              <w:ind w:right="-13" w:rightChars="-4"/>
              <w:jc w:val="center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7882" w:type="dxa"/>
            <w:vAlign w:val="center"/>
          </w:tcPr>
          <w:p w14:paraId="5624CDD8">
            <w:pPr>
              <w:spacing w:line="400" w:lineRule="exact"/>
              <w:ind w:right="611" w:rightChars="187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简述总体目标。总体目标要按照本通知“总体工作目标”和“项目产出”来制定，体现可量化、可监测。</w:t>
            </w:r>
          </w:p>
        </w:tc>
      </w:tr>
      <w:tr w14:paraId="18B9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1" w:hRule="atLeast"/>
        </w:trPr>
        <w:tc>
          <w:tcPr>
            <w:tcW w:w="1170" w:type="dxa"/>
            <w:vAlign w:val="center"/>
          </w:tcPr>
          <w:p w14:paraId="2610F739">
            <w:pPr>
              <w:spacing w:line="360" w:lineRule="auto"/>
              <w:ind w:right="-13" w:rightChars="-4"/>
              <w:jc w:val="center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总体</w:t>
            </w:r>
          </w:p>
          <w:p w14:paraId="2DE6487C">
            <w:pPr>
              <w:spacing w:line="360" w:lineRule="auto"/>
              <w:ind w:right="-13" w:rightChars="-4"/>
              <w:jc w:val="center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目标</w:t>
            </w:r>
          </w:p>
        </w:tc>
        <w:tc>
          <w:tcPr>
            <w:tcW w:w="7882" w:type="dxa"/>
            <w:vAlign w:val="center"/>
          </w:tcPr>
          <w:p w14:paraId="6D1238D7">
            <w:pPr>
              <w:spacing w:line="360" w:lineRule="auto"/>
              <w:ind w:right="611" w:rightChars="187"/>
              <w:outlineLvl w:val="0"/>
              <w:rPr>
                <w:sz w:val="24"/>
              </w:rPr>
            </w:pPr>
          </w:p>
        </w:tc>
      </w:tr>
    </w:tbl>
    <w:p w14:paraId="78DF88AC">
      <w:pPr>
        <w:spacing w:line="360" w:lineRule="auto"/>
        <w:ind w:right="611" w:rightChars="187"/>
        <w:jc w:val="left"/>
        <w:outlineLvl w:val="0"/>
        <w:rPr>
          <w:rFonts w:eastAsia="黑体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hint="eastAsia" w:eastAsia="黑体"/>
          <w:sz w:val="32"/>
          <w:szCs w:val="32"/>
        </w:rPr>
        <w:t>三、项目实施工作重点及内容</w:t>
      </w:r>
    </w:p>
    <w:p w14:paraId="7BF38F46">
      <w:pPr>
        <w:spacing w:line="360" w:lineRule="auto"/>
        <w:ind w:right="611" w:rightChars="187"/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3-1-1</w:t>
      </w:r>
      <w:r>
        <w:rPr>
          <w:b/>
          <w:sz w:val="32"/>
          <w:szCs w:val="32"/>
          <w:u w:val="single"/>
        </w:rPr>
        <w:t xml:space="preserve">              </w:t>
      </w:r>
      <w:r>
        <w:rPr>
          <w:rFonts w:hint="eastAsia"/>
          <w:b/>
          <w:sz w:val="32"/>
          <w:szCs w:val="32"/>
        </w:rPr>
        <w:t>专业（职业）建设目标与预算安排</w:t>
      </w:r>
    </w:p>
    <w:tbl>
      <w:tblPr>
        <w:tblStyle w:val="14"/>
        <w:tblW w:w="91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394"/>
        <w:gridCol w:w="3395"/>
      </w:tblGrid>
      <w:tr w14:paraId="61F159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 w14:paraId="4606F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7789" w:type="dxa"/>
            <w:gridSpan w:val="2"/>
            <w:vAlign w:val="center"/>
          </w:tcPr>
          <w:p w14:paraId="1A80E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rFonts w:hint="eastAsia"/>
                <w:sz w:val="24"/>
              </w:rPr>
            </w:pPr>
          </w:p>
          <w:p w14:paraId="3A92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项目组构成：主要指建设本专业（职业）的项目负责人和项目组成员。</w:t>
            </w:r>
          </w:p>
          <w:p w14:paraId="4E59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建设目标：按照本通知“项目产出”来制定，要用数据来设计可量化、可监测的指标。</w:t>
            </w:r>
          </w:p>
          <w:p w14:paraId="3C9BD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0"/>
              <w:rPr>
                <w:sz w:val="24"/>
              </w:rPr>
            </w:pPr>
          </w:p>
        </w:tc>
      </w:tr>
      <w:tr w14:paraId="17B23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1327" w:type="dxa"/>
            <w:vAlign w:val="center"/>
          </w:tcPr>
          <w:p w14:paraId="69EED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项目组</w:t>
            </w:r>
          </w:p>
          <w:p w14:paraId="42191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构成</w:t>
            </w:r>
          </w:p>
        </w:tc>
        <w:tc>
          <w:tcPr>
            <w:tcW w:w="7789" w:type="dxa"/>
            <w:gridSpan w:val="2"/>
          </w:tcPr>
          <w:p w14:paraId="227BA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  <w:p w14:paraId="31791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项目组成员：</w:t>
            </w:r>
          </w:p>
        </w:tc>
      </w:tr>
      <w:tr w14:paraId="13B8E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327" w:type="dxa"/>
            <w:vAlign w:val="center"/>
          </w:tcPr>
          <w:p w14:paraId="30656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</w:t>
            </w:r>
          </w:p>
          <w:p w14:paraId="667A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目标</w:t>
            </w:r>
          </w:p>
        </w:tc>
        <w:tc>
          <w:tcPr>
            <w:tcW w:w="7789" w:type="dxa"/>
            <w:gridSpan w:val="2"/>
            <w:vAlign w:val="center"/>
          </w:tcPr>
          <w:p w14:paraId="50CC2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200D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1BB1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7986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6DAC3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4FE0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9CC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D439E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CDEC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2DE63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restart"/>
            <w:vAlign w:val="center"/>
          </w:tcPr>
          <w:p w14:paraId="360A876A">
            <w:pPr>
              <w:keepNext w:val="0"/>
              <w:keepLines w:val="0"/>
              <w:pageBreakBefore w:val="0"/>
              <w:widowControl w:val="0"/>
              <w:tabs>
                <w:tab w:val="left" w:pos="1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</w:t>
            </w:r>
          </w:p>
          <w:p w14:paraId="4BDE3F68">
            <w:pPr>
              <w:keepNext w:val="0"/>
              <w:keepLines w:val="0"/>
              <w:pageBreakBefore w:val="0"/>
              <w:widowControl w:val="0"/>
              <w:tabs>
                <w:tab w:val="left" w:pos="1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安排</w:t>
            </w:r>
          </w:p>
        </w:tc>
        <w:tc>
          <w:tcPr>
            <w:tcW w:w="4394" w:type="dxa"/>
            <w:vAlign w:val="center"/>
          </w:tcPr>
          <w:p w14:paraId="09FAC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3395" w:type="dxa"/>
            <w:vAlign w:val="center"/>
          </w:tcPr>
          <w:p w14:paraId="047D1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2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资金预算（单位：万元）</w:t>
            </w:r>
          </w:p>
        </w:tc>
      </w:tr>
      <w:tr w14:paraId="7D550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7F9E2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59DF7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构建完善的高技能人才培训体系</w:t>
            </w:r>
          </w:p>
        </w:tc>
        <w:tc>
          <w:tcPr>
            <w:tcW w:w="3395" w:type="dxa"/>
            <w:vAlign w:val="center"/>
          </w:tcPr>
          <w:p w14:paraId="513AE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5AD1C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3075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2CB4D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校企合作提升培训能力</w:t>
            </w:r>
          </w:p>
        </w:tc>
        <w:tc>
          <w:tcPr>
            <w:tcW w:w="3395" w:type="dxa"/>
            <w:vAlign w:val="center"/>
          </w:tcPr>
          <w:p w14:paraId="1937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0CFB7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0875D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A1C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提炼培训基地建设工作经验</w:t>
            </w:r>
          </w:p>
        </w:tc>
        <w:tc>
          <w:tcPr>
            <w:tcW w:w="3395" w:type="dxa"/>
            <w:vAlign w:val="center"/>
          </w:tcPr>
          <w:p w14:paraId="1D720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</w:tbl>
    <w:p w14:paraId="51AA67BE">
      <w:pPr>
        <w:spacing w:line="360" w:lineRule="auto"/>
        <w:ind w:right="611" w:rightChars="187"/>
        <w:jc w:val="left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3-1-2</w:t>
      </w:r>
      <w:r>
        <w:rPr>
          <w:b/>
          <w:sz w:val="32"/>
          <w:szCs w:val="32"/>
          <w:u w:val="single"/>
        </w:rPr>
        <w:t xml:space="preserve">                 </w:t>
      </w:r>
      <w:r>
        <w:rPr>
          <w:rFonts w:hint="eastAsia"/>
          <w:b/>
          <w:sz w:val="32"/>
          <w:szCs w:val="32"/>
        </w:rPr>
        <w:t>专业（职业）建设内容与进度</w:t>
      </w:r>
    </w:p>
    <w:tbl>
      <w:tblPr>
        <w:tblStyle w:val="14"/>
        <w:tblW w:w="89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582"/>
        <w:gridCol w:w="2541"/>
        <w:gridCol w:w="2541"/>
      </w:tblGrid>
      <w:tr w14:paraId="2710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90" w:type="dxa"/>
            <w:gridSpan w:val="2"/>
            <w:vAlign w:val="center"/>
          </w:tcPr>
          <w:p w14:paraId="410FC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建设内容一</w:t>
            </w:r>
          </w:p>
        </w:tc>
        <w:tc>
          <w:tcPr>
            <w:tcW w:w="2541" w:type="dxa"/>
            <w:vAlign w:val="center"/>
          </w:tcPr>
          <w:p w14:paraId="0B94D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41" w:type="dxa"/>
            <w:vAlign w:val="center"/>
          </w:tcPr>
          <w:p w14:paraId="6D689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633C9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308" w:type="dxa"/>
            <w:vMerge w:val="restart"/>
            <w:vAlign w:val="center"/>
          </w:tcPr>
          <w:p w14:paraId="7C910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构建完善的高技能人才培训体系</w:t>
            </w:r>
          </w:p>
        </w:tc>
        <w:tc>
          <w:tcPr>
            <w:tcW w:w="2582" w:type="dxa"/>
            <w:vAlign w:val="center"/>
          </w:tcPr>
          <w:p w14:paraId="4D568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1" w:type="dxa"/>
          </w:tcPr>
          <w:p w14:paraId="3E1E3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FA8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34388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8" w:type="dxa"/>
            <w:vMerge w:val="continue"/>
            <w:vAlign w:val="center"/>
          </w:tcPr>
          <w:p w14:paraId="05319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1AF74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1" w:type="dxa"/>
          </w:tcPr>
          <w:p w14:paraId="6634A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545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1C7DE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8" w:type="dxa"/>
            <w:vMerge w:val="continue"/>
            <w:vAlign w:val="center"/>
          </w:tcPr>
          <w:p w14:paraId="635FC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0B656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1" w:type="dxa"/>
          </w:tcPr>
          <w:p w14:paraId="2C4D4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4C347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2E01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8" w:type="dxa"/>
            <w:vMerge w:val="continue"/>
            <w:vAlign w:val="center"/>
          </w:tcPr>
          <w:p w14:paraId="33FA4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1E9FC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1" w:type="dxa"/>
          </w:tcPr>
          <w:p w14:paraId="753DA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37BEA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0BD1B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308" w:type="dxa"/>
            <w:vMerge w:val="continue"/>
            <w:vAlign w:val="center"/>
          </w:tcPr>
          <w:p w14:paraId="53F59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69D2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AB19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E1BE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13FC54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90" w:type="dxa"/>
            <w:gridSpan w:val="2"/>
            <w:vAlign w:val="center"/>
          </w:tcPr>
          <w:p w14:paraId="11C9C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建设内容二</w:t>
            </w:r>
          </w:p>
        </w:tc>
        <w:tc>
          <w:tcPr>
            <w:tcW w:w="2541" w:type="dxa"/>
            <w:vAlign w:val="center"/>
          </w:tcPr>
          <w:p w14:paraId="568CC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41" w:type="dxa"/>
            <w:vAlign w:val="center"/>
          </w:tcPr>
          <w:p w14:paraId="5B811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0ACBB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08" w:type="dxa"/>
            <w:vMerge w:val="restart"/>
            <w:vAlign w:val="center"/>
          </w:tcPr>
          <w:p w14:paraId="0A2EB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校企合作</w:t>
            </w:r>
          </w:p>
          <w:p w14:paraId="3F798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提升培训</w:t>
            </w:r>
          </w:p>
          <w:p w14:paraId="7DEB4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能力</w:t>
            </w:r>
          </w:p>
        </w:tc>
        <w:tc>
          <w:tcPr>
            <w:tcW w:w="2582" w:type="dxa"/>
            <w:vAlign w:val="center"/>
          </w:tcPr>
          <w:p w14:paraId="707F1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1" w:type="dxa"/>
          </w:tcPr>
          <w:p w14:paraId="4DF02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1C1F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7DE82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8" w:type="dxa"/>
            <w:vMerge w:val="continue"/>
            <w:vAlign w:val="center"/>
          </w:tcPr>
          <w:p w14:paraId="5DE31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2C5FB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1" w:type="dxa"/>
          </w:tcPr>
          <w:p w14:paraId="2F9A0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31A6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5230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8" w:type="dxa"/>
            <w:vMerge w:val="continue"/>
            <w:vAlign w:val="center"/>
          </w:tcPr>
          <w:p w14:paraId="6ED43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24DB9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1" w:type="dxa"/>
          </w:tcPr>
          <w:p w14:paraId="42A5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162F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5155D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8" w:type="dxa"/>
            <w:vMerge w:val="continue"/>
            <w:vAlign w:val="center"/>
          </w:tcPr>
          <w:p w14:paraId="1AA79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4E996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1" w:type="dxa"/>
          </w:tcPr>
          <w:p w14:paraId="3AD36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B337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3A08C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08" w:type="dxa"/>
            <w:vMerge w:val="continue"/>
            <w:vAlign w:val="center"/>
          </w:tcPr>
          <w:p w14:paraId="6FFE3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78C623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57A55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00B4F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</w:tr>
      <w:tr w14:paraId="1ACAC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90" w:type="dxa"/>
            <w:gridSpan w:val="2"/>
            <w:vAlign w:val="center"/>
          </w:tcPr>
          <w:p w14:paraId="32E32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建设内容三</w:t>
            </w:r>
          </w:p>
        </w:tc>
        <w:tc>
          <w:tcPr>
            <w:tcW w:w="2541" w:type="dxa"/>
            <w:vAlign w:val="center"/>
          </w:tcPr>
          <w:p w14:paraId="7BD9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41" w:type="dxa"/>
            <w:vAlign w:val="center"/>
          </w:tcPr>
          <w:p w14:paraId="1C90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6F8C6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08" w:type="dxa"/>
            <w:vMerge w:val="restart"/>
            <w:vAlign w:val="center"/>
          </w:tcPr>
          <w:p w14:paraId="624C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提炼培训</w:t>
            </w:r>
          </w:p>
          <w:p w14:paraId="11C2B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基地建设</w:t>
            </w:r>
          </w:p>
          <w:p w14:paraId="1F50A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工作经验</w:t>
            </w:r>
          </w:p>
        </w:tc>
        <w:tc>
          <w:tcPr>
            <w:tcW w:w="2582" w:type="dxa"/>
            <w:vAlign w:val="center"/>
          </w:tcPr>
          <w:p w14:paraId="49BAA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1" w:type="dxa"/>
          </w:tcPr>
          <w:p w14:paraId="02832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A15D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75745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08" w:type="dxa"/>
            <w:vMerge w:val="continue"/>
            <w:vAlign w:val="center"/>
          </w:tcPr>
          <w:p w14:paraId="5DBF1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3601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1" w:type="dxa"/>
          </w:tcPr>
          <w:p w14:paraId="7C836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3F3D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31ACA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08" w:type="dxa"/>
            <w:vMerge w:val="continue"/>
            <w:vAlign w:val="center"/>
          </w:tcPr>
          <w:p w14:paraId="4DC0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38E86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1" w:type="dxa"/>
          </w:tcPr>
          <w:p w14:paraId="3473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E462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79CCD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308" w:type="dxa"/>
            <w:vMerge w:val="continue"/>
            <w:vAlign w:val="center"/>
          </w:tcPr>
          <w:p w14:paraId="19A48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34F93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1" w:type="dxa"/>
          </w:tcPr>
          <w:p w14:paraId="039C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5A96E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109E1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8" w:type="dxa"/>
            <w:vMerge w:val="continue"/>
            <w:vAlign w:val="center"/>
          </w:tcPr>
          <w:p w14:paraId="4D8F7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414BD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60FEA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394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</w:tbl>
    <w:p w14:paraId="24C85367">
      <w:pPr>
        <w:spacing w:line="360" w:lineRule="auto"/>
        <w:ind w:right="611" w:rightChars="187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3-2-1</w:t>
      </w:r>
      <w:r>
        <w:rPr>
          <w:b/>
          <w:sz w:val="32"/>
          <w:szCs w:val="32"/>
          <w:u w:val="single"/>
        </w:rPr>
        <w:t xml:space="preserve">              </w:t>
      </w:r>
      <w:r>
        <w:rPr>
          <w:rFonts w:hint="eastAsia"/>
          <w:b/>
          <w:sz w:val="32"/>
          <w:szCs w:val="32"/>
        </w:rPr>
        <w:t>专业（职业）建设目标与预算安排</w:t>
      </w:r>
    </w:p>
    <w:tbl>
      <w:tblPr>
        <w:tblStyle w:val="14"/>
        <w:tblW w:w="91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394"/>
        <w:gridCol w:w="3395"/>
      </w:tblGrid>
      <w:tr w14:paraId="544CC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327" w:type="dxa"/>
            <w:vAlign w:val="center"/>
          </w:tcPr>
          <w:p w14:paraId="661267B4">
            <w:pPr>
              <w:keepNext w:val="0"/>
              <w:keepLines w:val="0"/>
              <w:pageBreakBefore w:val="0"/>
              <w:widowControl w:val="0"/>
              <w:tabs>
                <w:tab w:val="left" w:pos="1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7789" w:type="dxa"/>
            <w:gridSpan w:val="2"/>
            <w:vAlign w:val="center"/>
          </w:tcPr>
          <w:p w14:paraId="7ED7A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</w:p>
        </w:tc>
      </w:tr>
      <w:tr w14:paraId="15F1F2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</w:trPr>
        <w:tc>
          <w:tcPr>
            <w:tcW w:w="1327" w:type="dxa"/>
            <w:vAlign w:val="center"/>
          </w:tcPr>
          <w:p w14:paraId="7FF51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项目组</w:t>
            </w:r>
          </w:p>
          <w:p w14:paraId="6C9D1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构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成</w:t>
            </w:r>
          </w:p>
        </w:tc>
        <w:tc>
          <w:tcPr>
            <w:tcW w:w="7789" w:type="dxa"/>
            <w:gridSpan w:val="2"/>
          </w:tcPr>
          <w:p w14:paraId="31088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  <w:p w14:paraId="33A2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C78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项目组成员：</w:t>
            </w:r>
          </w:p>
          <w:p w14:paraId="048CE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57F78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327" w:type="dxa"/>
            <w:vAlign w:val="center"/>
          </w:tcPr>
          <w:p w14:paraId="5FB00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</w:t>
            </w:r>
          </w:p>
          <w:p w14:paraId="4BE0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目标</w:t>
            </w:r>
          </w:p>
        </w:tc>
        <w:tc>
          <w:tcPr>
            <w:tcW w:w="7789" w:type="dxa"/>
            <w:gridSpan w:val="2"/>
            <w:vAlign w:val="center"/>
          </w:tcPr>
          <w:p w14:paraId="0F1F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BEE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58E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170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0783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2A71D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D84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630D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C1CE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35525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restart"/>
            <w:vAlign w:val="center"/>
          </w:tcPr>
          <w:p w14:paraId="244B9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</w:t>
            </w:r>
          </w:p>
          <w:p w14:paraId="36B0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安排</w:t>
            </w:r>
          </w:p>
        </w:tc>
        <w:tc>
          <w:tcPr>
            <w:tcW w:w="4394" w:type="dxa"/>
            <w:vAlign w:val="center"/>
          </w:tcPr>
          <w:p w14:paraId="278DD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3395" w:type="dxa"/>
            <w:vAlign w:val="center"/>
          </w:tcPr>
          <w:p w14:paraId="36AB2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资金预算（单位：万元）</w:t>
            </w:r>
          </w:p>
        </w:tc>
      </w:tr>
      <w:tr w14:paraId="53744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69213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1032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构建完善的高技能人才培训体系</w:t>
            </w:r>
          </w:p>
        </w:tc>
        <w:tc>
          <w:tcPr>
            <w:tcW w:w="3395" w:type="dxa"/>
            <w:vAlign w:val="center"/>
          </w:tcPr>
          <w:p w14:paraId="6569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34C49A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1688C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21E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校企合作提升培训能力</w:t>
            </w:r>
          </w:p>
        </w:tc>
        <w:tc>
          <w:tcPr>
            <w:tcW w:w="3395" w:type="dxa"/>
            <w:vAlign w:val="center"/>
          </w:tcPr>
          <w:p w14:paraId="36123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1D73E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2A919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8CC3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提炼培训基地建设工作经验</w:t>
            </w:r>
          </w:p>
        </w:tc>
        <w:tc>
          <w:tcPr>
            <w:tcW w:w="3395" w:type="dxa"/>
            <w:vAlign w:val="center"/>
          </w:tcPr>
          <w:p w14:paraId="0408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</w:tbl>
    <w:p w14:paraId="5A7702FE">
      <w:pPr>
        <w:spacing w:line="360" w:lineRule="auto"/>
        <w:ind w:right="611" w:rightChars="187"/>
        <w:jc w:val="left"/>
        <w:outlineLvl w:val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3-2-2</w:t>
      </w:r>
      <w:r>
        <w:rPr>
          <w:b/>
          <w:sz w:val="32"/>
          <w:szCs w:val="32"/>
          <w:u w:val="single"/>
        </w:rPr>
        <w:t xml:space="preserve">                 </w:t>
      </w:r>
      <w:r>
        <w:rPr>
          <w:rFonts w:hint="eastAsia"/>
          <w:b/>
          <w:sz w:val="32"/>
          <w:szCs w:val="32"/>
        </w:rPr>
        <w:t>专业（职业）建设内容与进度</w:t>
      </w:r>
    </w:p>
    <w:tbl>
      <w:tblPr>
        <w:tblStyle w:val="14"/>
        <w:tblW w:w="89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548"/>
        <w:gridCol w:w="2577"/>
        <w:gridCol w:w="2577"/>
      </w:tblGrid>
      <w:tr w14:paraId="5A1D2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18" w:type="dxa"/>
            <w:gridSpan w:val="2"/>
            <w:vAlign w:val="center"/>
          </w:tcPr>
          <w:p w14:paraId="45C3C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2577" w:type="dxa"/>
            <w:vAlign w:val="center"/>
          </w:tcPr>
          <w:p w14:paraId="7906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77" w:type="dxa"/>
            <w:vAlign w:val="center"/>
          </w:tcPr>
          <w:p w14:paraId="729BF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6EC6D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restart"/>
            <w:vAlign w:val="center"/>
          </w:tcPr>
          <w:p w14:paraId="5FC79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构建完善的高技能人才培训体系</w:t>
            </w:r>
          </w:p>
        </w:tc>
        <w:tc>
          <w:tcPr>
            <w:tcW w:w="2548" w:type="dxa"/>
            <w:vAlign w:val="center"/>
          </w:tcPr>
          <w:p w14:paraId="76B56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7" w:type="dxa"/>
          </w:tcPr>
          <w:p w14:paraId="69391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0C787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0D884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30F06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32A5A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77" w:type="dxa"/>
          </w:tcPr>
          <w:p w14:paraId="4DDC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4FCB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035A1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3568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1E9E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7" w:type="dxa"/>
          </w:tcPr>
          <w:p w14:paraId="0147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0874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0FDCDA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769CC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17935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77" w:type="dxa"/>
          </w:tcPr>
          <w:p w14:paraId="54F7D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6642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7FF02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1537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2151B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7960C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77E4C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59555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512BF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6FA53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3E19A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1D671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5C950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18" w:type="dxa"/>
            <w:gridSpan w:val="2"/>
            <w:vAlign w:val="center"/>
          </w:tcPr>
          <w:p w14:paraId="086EC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2577" w:type="dxa"/>
            <w:vAlign w:val="center"/>
          </w:tcPr>
          <w:p w14:paraId="14339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77" w:type="dxa"/>
            <w:vAlign w:val="center"/>
          </w:tcPr>
          <w:p w14:paraId="0DE03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33064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restart"/>
            <w:vAlign w:val="center"/>
          </w:tcPr>
          <w:p w14:paraId="0DA8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校企合作</w:t>
            </w:r>
          </w:p>
          <w:p w14:paraId="006E4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提升培训</w:t>
            </w:r>
          </w:p>
          <w:p w14:paraId="4F86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能力</w:t>
            </w:r>
          </w:p>
        </w:tc>
        <w:tc>
          <w:tcPr>
            <w:tcW w:w="2548" w:type="dxa"/>
            <w:vAlign w:val="center"/>
          </w:tcPr>
          <w:p w14:paraId="640D4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7" w:type="dxa"/>
          </w:tcPr>
          <w:p w14:paraId="77B25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43322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5DFF0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47DA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18379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77" w:type="dxa"/>
          </w:tcPr>
          <w:p w14:paraId="75EB1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0FCAE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0ABFC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0CD81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00A18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7" w:type="dxa"/>
          </w:tcPr>
          <w:p w14:paraId="78AA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0E8E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21221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4FD90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071B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77" w:type="dxa"/>
          </w:tcPr>
          <w:p w14:paraId="0713A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10BA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47DBF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1E07F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76B68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4C7F7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49E9B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2A017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126DE1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1D6C9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06712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68F4D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6C669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18" w:type="dxa"/>
            <w:gridSpan w:val="2"/>
            <w:vAlign w:val="center"/>
          </w:tcPr>
          <w:p w14:paraId="01B78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2577" w:type="dxa"/>
            <w:vAlign w:val="center"/>
          </w:tcPr>
          <w:p w14:paraId="476D9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77" w:type="dxa"/>
            <w:vAlign w:val="center"/>
          </w:tcPr>
          <w:p w14:paraId="2D56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09135B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restart"/>
            <w:vAlign w:val="center"/>
          </w:tcPr>
          <w:p w14:paraId="0AD6D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提炼培训</w:t>
            </w:r>
          </w:p>
          <w:p w14:paraId="06847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基地建设</w:t>
            </w:r>
          </w:p>
          <w:p w14:paraId="5E740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工作经验</w:t>
            </w:r>
          </w:p>
        </w:tc>
        <w:tc>
          <w:tcPr>
            <w:tcW w:w="2548" w:type="dxa"/>
            <w:vAlign w:val="center"/>
          </w:tcPr>
          <w:p w14:paraId="7218C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7" w:type="dxa"/>
          </w:tcPr>
          <w:p w14:paraId="42C9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2A62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665ED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07BE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16110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77" w:type="dxa"/>
          </w:tcPr>
          <w:p w14:paraId="08308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6223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657591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2D75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5B067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77" w:type="dxa"/>
          </w:tcPr>
          <w:p w14:paraId="695AD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6F78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6B291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73183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7C7EE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77" w:type="dxa"/>
          </w:tcPr>
          <w:p w14:paraId="6331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29066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41A10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5F1F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466D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21043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593B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  <w:tr w14:paraId="1B042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270" w:type="dxa"/>
            <w:vMerge w:val="continue"/>
            <w:vAlign w:val="center"/>
          </w:tcPr>
          <w:p w14:paraId="2EFC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48" w:type="dxa"/>
            <w:vAlign w:val="center"/>
          </w:tcPr>
          <w:p w14:paraId="24573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5C2EE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77" w:type="dxa"/>
          </w:tcPr>
          <w:p w14:paraId="43B32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textAlignment w:val="auto"/>
              <w:outlineLvl w:val="0"/>
              <w:rPr>
                <w:sz w:val="24"/>
              </w:rPr>
            </w:pPr>
          </w:p>
        </w:tc>
      </w:tr>
    </w:tbl>
    <w:p w14:paraId="342262D9">
      <w:pPr>
        <w:spacing w:line="360" w:lineRule="auto"/>
        <w:ind w:right="611" w:rightChars="187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3-3-1</w:t>
      </w:r>
      <w:r>
        <w:rPr>
          <w:b/>
          <w:sz w:val="32"/>
          <w:szCs w:val="32"/>
          <w:u w:val="single"/>
        </w:rPr>
        <w:t xml:space="preserve">              </w:t>
      </w:r>
      <w:r>
        <w:rPr>
          <w:rFonts w:hint="eastAsia"/>
          <w:b/>
          <w:sz w:val="32"/>
          <w:szCs w:val="32"/>
        </w:rPr>
        <w:t>专业（职业）建设目标与预算安排</w:t>
      </w:r>
    </w:p>
    <w:tbl>
      <w:tblPr>
        <w:tblStyle w:val="14"/>
        <w:tblW w:w="91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4394"/>
        <w:gridCol w:w="3395"/>
      </w:tblGrid>
      <w:tr w14:paraId="572F39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dxa"/>
            <w:vAlign w:val="center"/>
          </w:tcPr>
          <w:p w14:paraId="2359AD44">
            <w:pPr>
              <w:keepNext w:val="0"/>
              <w:keepLines w:val="0"/>
              <w:pageBreakBefore w:val="0"/>
              <w:widowControl w:val="0"/>
              <w:tabs>
                <w:tab w:val="left" w:pos="113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7789" w:type="dxa"/>
            <w:gridSpan w:val="2"/>
            <w:vAlign w:val="center"/>
          </w:tcPr>
          <w:p w14:paraId="7810E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同上</w:t>
            </w:r>
          </w:p>
        </w:tc>
      </w:tr>
      <w:tr w14:paraId="25C28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5" w:hRule="atLeast"/>
        </w:trPr>
        <w:tc>
          <w:tcPr>
            <w:tcW w:w="1327" w:type="dxa"/>
            <w:vAlign w:val="center"/>
          </w:tcPr>
          <w:p w14:paraId="7ECB0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  <w:r>
              <w:rPr>
                <w:rFonts w:hint="eastAsia"/>
                <w:b/>
                <w:spacing w:val="-20"/>
                <w:sz w:val="24"/>
              </w:rPr>
              <w:t>项目组</w:t>
            </w:r>
          </w:p>
          <w:p w14:paraId="45B9F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构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成</w:t>
            </w:r>
          </w:p>
        </w:tc>
        <w:tc>
          <w:tcPr>
            <w:tcW w:w="7789" w:type="dxa"/>
            <w:gridSpan w:val="2"/>
          </w:tcPr>
          <w:p w14:paraId="3D2D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</w:t>
            </w:r>
          </w:p>
          <w:p w14:paraId="5EBC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322E2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项目组成员：</w:t>
            </w:r>
          </w:p>
          <w:p w14:paraId="376B8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3A786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</w:trPr>
        <w:tc>
          <w:tcPr>
            <w:tcW w:w="1327" w:type="dxa"/>
            <w:vAlign w:val="center"/>
          </w:tcPr>
          <w:p w14:paraId="0FF7A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</w:t>
            </w:r>
          </w:p>
          <w:p w14:paraId="6DACD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目标</w:t>
            </w:r>
          </w:p>
        </w:tc>
        <w:tc>
          <w:tcPr>
            <w:tcW w:w="7789" w:type="dxa"/>
            <w:gridSpan w:val="2"/>
            <w:vAlign w:val="center"/>
          </w:tcPr>
          <w:p w14:paraId="4C974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7EF34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124B2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B765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C8B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05D4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CC27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52A09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  <w:p w14:paraId="48DBB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5ACFF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restart"/>
            <w:vAlign w:val="center"/>
          </w:tcPr>
          <w:p w14:paraId="1987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预算</w:t>
            </w:r>
          </w:p>
          <w:p w14:paraId="6551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安排</w:t>
            </w:r>
          </w:p>
        </w:tc>
        <w:tc>
          <w:tcPr>
            <w:tcW w:w="4394" w:type="dxa"/>
            <w:vAlign w:val="center"/>
          </w:tcPr>
          <w:p w14:paraId="229F0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3395" w:type="dxa"/>
            <w:vAlign w:val="center"/>
          </w:tcPr>
          <w:p w14:paraId="025A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资金预算（单位：万元）</w:t>
            </w:r>
          </w:p>
        </w:tc>
      </w:tr>
      <w:tr w14:paraId="027EA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405A6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814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构建完善的高技能人才培训体系</w:t>
            </w:r>
          </w:p>
        </w:tc>
        <w:tc>
          <w:tcPr>
            <w:tcW w:w="3395" w:type="dxa"/>
            <w:vAlign w:val="center"/>
          </w:tcPr>
          <w:p w14:paraId="1C29E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14532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3AD5A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1413E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校企合作提升培训能力</w:t>
            </w:r>
          </w:p>
        </w:tc>
        <w:tc>
          <w:tcPr>
            <w:tcW w:w="3395" w:type="dxa"/>
            <w:vAlign w:val="center"/>
          </w:tcPr>
          <w:p w14:paraId="41803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06D9AD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1327" w:type="dxa"/>
            <w:vMerge w:val="continue"/>
            <w:vAlign w:val="center"/>
          </w:tcPr>
          <w:p w14:paraId="7DEBB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4394" w:type="dxa"/>
            <w:vAlign w:val="center"/>
          </w:tcPr>
          <w:p w14:paraId="06EF5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提炼培训基地建设工作经验</w:t>
            </w:r>
          </w:p>
        </w:tc>
        <w:tc>
          <w:tcPr>
            <w:tcW w:w="3395" w:type="dxa"/>
            <w:vAlign w:val="center"/>
          </w:tcPr>
          <w:p w14:paraId="6AD49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</w:tbl>
    <w:p w14:paraId="75A81538">
      <w:pPr>
        <w:spacing w:line="360" w:lineRule="auto"/>
        <w:ind w:right="611" w:rightChars="187"/>
        <w:jc w:val="lef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3-3-2</w:t>
      </w:r>
      <w:r>
        <w:rPr>
          <w:b/>
          <w:sz w:val="32"/>
          <w:szCs w:val="32"/>
          <w:u w:val="single"/>
        </w:rPr>
        <w:t xml:space="preserve">               </w:t>
      </w:r>
      <w:r>
        <w:rPr>
          <w:rFonts w:hint="eastAsia"/>
          <w:b/>
          <w:sz w:val="32"/>
          <w:szCs w:val="32"/>
        </w:rPr>
        <w:t>专业（职业）建设内容与进度</w:t>
      </w:r>
    </w:p>
    <w:tbl>
      <w:tblPr>
        <w:tblStyle w:val="14"/>
        <w:tblW w:w="89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2582"/>
        <w:gridCol w:w="2541"/>
        <w:gridCol w:w="2541"/>
      </w:tblGrid>
      <w:tr w14:paraId="48F1B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90" w:type="dxa"/>
            <w:gridSpan w:val="2"/>
            <w:vAlign w:val="center"/>
          </w:tcPr>
          <w:p w14:paraId="7AAE3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2541" w:type="dxa"/>
            <w:vAlign w:val="center"/>
          </w:tcPr>
          <w:p w14:paraId="7F6CE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both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41" w:type="dxa"/>
            <w:vAlign w:val="center"/>
          </w:tcPr>
          <w:p w14:paraId="579ED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27351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restart"/>
            <w:vAlign w:val="center"/>
          </w:tcPr>
          <w:p w14:paraId="087F1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构建完善的高技能人才培训体系</w:t>
            </w:r>
          </w:p>
        </w:tc>
        <w:tc>
          <w:tcPr>
            <w:tcW w:w="2582" w:type="dxa"/>
          </w:tcPr>
          <w:p w14:paraId="055C6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1" w:type="dxa"/>
          </w:tcPr>
          <w:p w14:paraId="02CD9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0412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00C79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499FE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</w:tcPr>
          <w:p w14:paraId="65310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1" w:type="dxa"/>
          </w:tcPr>
          <w:p w14:paraId="4B64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324D2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4957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1414A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</w:tcPr>
          <w:p w14:paraId="5EC11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1" w:type="dxa"/>
          </w:tcPr>
          <w:p w14:paraId="22F10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49DDF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144DE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74C0C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</w:tcPr>
          <w:p w14:paraId="48E5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1" w:type="dxa"/>
          </w:tcPr>
          <w:p w14:paraId="2DD9C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0F59D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29F13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3ACA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</w:tcPr>
          <w:p w14:paraId="79885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56B8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25A1E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7C6D0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75100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</w:tcPr>
          <w:p w14:paraId="2AB69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61483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4A167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2C1FC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90" w:type="dxa"/>
            <w:gridSpan w:val="2"/>
            <w:vAlign w:val="center"/>
          </w:tcPr>
          <w:p w14:paraId="4CD39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2541" w:type="dxa"/>
            <w:vAlign w:val="center"/>
          </w:tcPr>
          <w:p w14:paraId="2EA22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41" w:type="dxa"/>
            <w:vAlign w:val="center"/>
          </w:tcPr>
          <w:p w14:paraId="2BAB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06DF9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restart"/>
            <w:vAlign w:val="center"/>
          </w:tcPr>
          <w:p w14:paraId="3368C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校企合作</w:t>
            </w:r>
          </w:p>
          <w:p w14:paraId="3203D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提升培训</w:t>
            </w:r>
          </w:p>
          <w:p w14:paraId="5F1CB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能力</w:t>
            </w:r>
          </w:p>
        </w:tc>
        <w:tc>
          <w:tcPr>
            <w:tcW w:w="2582" w:type="dxa"/>
            <w:vAlign w:val="center"/>
          </w:tcPr>
          <w:p w14:paraId="69F4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1" w:type="dxa"/>
          </w:tcPr>
          <w:p w14:paraId="54D2B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2162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775E4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11ACE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572F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1" w:type="dxa"/>
          </w:tcPr>
          <w:p w14:paraId="4AE03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3F713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3207D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361B6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705BF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1" w:type="dxa"/>
          </w:tcPr>
          <w:p w14:paraId="67BE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22CF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58FFB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03DEF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1B29F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1" w:type="dxa"/>
          </w:tcPr>
          <w:p w14:paraId="02EBB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4BF24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49199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6C699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43708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9AE2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4187C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464D7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58D7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50B3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31302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40478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146B9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3890" w:type="dxa"/>
            <w:gridSpan w:val="2"/>
            <w:vAlign w:val="center"/>
          </w:tcPr>
          <w:p w14:paraId="2715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建设内容</w:t>
            </w:r>
          </w:p>
        </w:tc>
        <w:tc>
          <w:tcPr>
            <w:tcW w:w="2541" w:type="dxa"/>
            <w:vAlign w:val="center"/>
          </w:tcPr>
          <w:p w14:paraId="7681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2026年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  <w:tc>
          <w:tcPr>
            <w:tcW w:w="2541" w:type="dxa"/>
            <w:vAlign w:val="center"/>
          </w:tcPr>
          <w:p w14:paraId="13034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rightChars="0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default"/>
                <w:b/>
                <w:sz w:val="24"/>
              </w:rPr>
              <w:t>2027年</w:t>
            </w:r>
            <w:r>
              <w:rPr>
                <w:rFonts w:hint="eastAsia"/>
                <w:b/>
                <w:sz w:val="24"/>
              </w:rPr>
              <w:t>验收要点</w:t>
            </w:r>
          </w:p>
        </w:tc>
      </w:tr>
      <w:tr w14:paraId="53E9C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restart"/>
            <w:vAlign w:val="center"/>
          </w:tcPr>
          <w:p w14:paraId="5534B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提炼培训</w:t>
            </w:r>
          </w:p>
          <w:p w14:paraId="513C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基地建设</w:t>
            </w:r>
          </w:p>
          <w:p w14:paraId="7920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工作经验</w:t>
            </w:r>
          </w:p>
        </w:tc>
        <w:tc>
          <w:tcPr>
            <w:tcW w:w="2582" w:type="dxa"/>
            <w:vAlign w:val="center"/>
          </w:tcPr>
          <w:p w14:paraId="2F214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41" w:type="dxa"/>
          </w:tcPr>
          <w:p w14:paraId="459F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061F7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37721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3992C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6C76F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541" w:type="dxa"/>
          </w:tcPr>
          <w:p w14:paraId="20D2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49CA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09A8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007D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4C537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41" w:type="dxa"/>
          </w:tcPr>
          <w:p w14:paraId="5A6F7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3A58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74E67C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0EB7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50A4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41" w:type="dxa"/>
          </w:tcPr>
          <w:p w14:paraId="128D8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7DBF4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3D26DA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19CFC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56B0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00F9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0777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  <w:tr w14:paraId="28D82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308" w:type="dxa"/>
            <w:vMerge w:val="continue"/>
            <w:vAlign w:val="center"/>
          </w:tcPr>
          <w:p w14:paraId="4E61F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0"/>
              <w:rPr>
                <w:b/>
                <w:spacing w:val="-20"/>
                <w:sz w:val="24"/>
              </w:rPr>
            </w:pPr>
          </w:p>
        </w:tc>
        <w:tc>
          <w:tcPr>
            <w:tcW w:w="2582" w:type="dxa"/>
            <w:vAlign w:val="center"/>
          </w:tcPr>
          <w:p w14:paraId="1D02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jc w:val="left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038B0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  <w:tc>
          <w:tcPr>
            <w:tcW w:w="2541" w:type="dxa"/>
          </w:tcPr>
          <w:p w14:paraId="22058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611" w:rightChars="187"/>
              <w:textAlignment w:val="auto"/>
              <w:outlineLvl w:val="0"/>
              <w:rPr>
                <w:sz w:val="24"/>
              </w:rPr>
            </w:pPr>
          </w:p>
        </w:tc>
      </w:tr>
    </w:tbl>
    <w:p w14:paraId="5E7C9A7E">
      <w:pPr>
        <w:rPr>
          <w:rFonts w:hint="eastAsia" w:eastAsia="黑体"/>
          <w:sz w:val="28"/>
          <w:szCs w:val="28"/>
        </w:rPr>
      </w:pPr>
    </w:p>
    <w:p w14:paraId="70A0E22C"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四、主要保障措施</w:t>
      </w:r>
    </w:p>
    <w:p w14:paraId="4693AD5B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4-1</w:t>
      </w:r>
      <w:r>
        <w:rPr>
          <w:rFonts w:hint="eastAsia"/>
          <w:b/>
          <w:sz w:val="32"/>
          <w:szCs w:val="32"/>
        </w:rPr>
        <w:t>保障机制</w:t>
      </w:r>
    </w:p>
    <w:tbl>
      <w:tblPr>
        <w:tblStyle w:val="14"/>
        <w:tblW w:w="924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8051"/>
      </w:tblGrid>
      <w:tr w14:paraId="48C50F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</w:trPr>
        <w:tc>
          <w:tcPr>
            <w:tcW w:w="1194" w:type="dxa"/>
            <w:vAlign w:val="center"/>
          </w:tcPr>
          <w:p w14:paraId="12BB1440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说明</w:t>
            </w:r>
          </w:p>
        </w:tc>
        <w:tc>
          <w:tcPr>
            <w:tcW w:w="8051" w:type="dxa"/>
            <w:vAlign w:val="center"/>
          </w:tcPr>
          <w:p w14:paraId="16B354B7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管理机构：管理机构的总体架构、基本职责、人员组成、责任分工以及考核奖惩措施等。</w:t>
            </w:r>
          </w:p>
          <w:p w14:paraId="4BF71607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保障机制：项目建设的培训机制、管理机制等。</w:t>
            </w:r>
          </w:p>
          <w:p w14:paraId="70995333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textAlignment w:val="auto"/>
              <w:outlineLvl w:val="0"/>
              <w:rPr>
                <w:sz w:val="24"/>
              </w:rPr>
            </w:pPr>
            <w:r>
              <w:rPr>
                <w:rFonts w:hint="eastAsia"/>
                <w:sz w:val="24"/>
              </w:rPr>
              <w:t>经费保障：包括省财政补助经费的使用与管理，地方、学校、行业、企业和其他方面的经费筹措措施，以及其他方面的物质条件。</w:t>
            </w:r>
          </w:p>
        </w:tc>
      </w:tr>
      <w:tr w14:paraId="233A2E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</w:trPr>
        <w:tc>
          <w:tcPr>
            <w:tcW w:w="1194" w:type="dxa"/>
            <w:vAlign w:val="center"/>
          </w:tcPr>
          <w:p w14:paraId="735BC3C0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</w:t>
            </w:r>
          </w:p>
          <w:p w14:paraId="13CC24CA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机构</w:t>
            </w:r>
          </w:p>
          <w:p w14:paraId="6F8F63CA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</w:p>
        </w:tc>
        <w:tc>
          <w:tcPr>
            <w:tcW w:w="8051" w:type="dxa"/>
            <w:vAlign w:val="center"/>
          </w:tcPr>
          <w:p w14:paraId="727DE525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textAlignment w:val="auto"/>
              <w:outlineLvl w:val="0"/>
              <w:rPr>
                <w:sz w:val="24"/>
              </w:rPr>
            </w:pPr>
          </w:p>
        </w:tc>
      </w:tr>
      <w:tr w14:paraId="12070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4" w:hRule="atLeast"/>
        </w:trPr>
        <w:tc>
          <w:tcPr>
            <w:tcW w:w="1194" w:type="dxa"/>
            <w:vAlign w:val="center"/>
          </w:tcPr>
          <w:p w14:paraId="591494CC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保障</w:t>
            </w:r>
          </w:p>
          <w:p w14:paraId="10663A0D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机制</w:t>
            </w:r>
          </w:p>
        </w:tc>
        <w:tc>
          <w:tcPr>
            <w:tcW w:w="8051" w:type="dxa"/>
            <w:vAlign w:val="center"/>
          </w:tcPr>
          <w:p w14:paraId="6475191C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textAlignment w:val="auto"/>
              <w:outlineLvl w:val="0"/>
              <w:rPr>
                <w:sz w:val="24"/>
              </w:rPr>
            </w:pPr>
          </w:p>
        </w:tc>
      </w:tr>
      <w:tr w14:paraId="3C59C1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194" w:type="dxa"/>
            <w:vAlign w:val="center"/>
          </w:tcPr>
          <w:p w14:paraId="3CC62839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</w:t>
            </w:r>
          </w:p>
          <w:p w14:paraId="2678F0D0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jc w:val="center"/>
              <w:textAlignment w:val="auto"/>
              <w:outlineLvl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保障</w:t>
            </w:r>
          </w:p>
        </w:tc>
        <w:tc>
          <w:tcPr>
            <w:tcW w:w="8051" w:type="dxa"/>
            <w:vAlign w:val="center"/>
          </w:tcPr>
          <w:p w14:paraId="56496FD0">
            <w:pPr>
              <w:keepNext w:val="0"/>
              <w:keepLines w:val="0"/>
              <w:pageBreakBefore w:val="0"/>
              <w:widowControl w:val="0"/>
              <w:tabs>
                <w:tab w:val="left" w:pos="851"/>
                <w:tab w:val="left" w:pos="9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3" w:rightChars="-4"/>
              <w:textAlignment w:val="auto"/>
              <w:outlineLvl w:val="0"/>
              <w:rPr>
                <w:sz w:val="24"/>
              </w:rPr>
            </w:pPr>
          </w:p>
        </w:tc>
      </w:tr>
    </w:tbl>
    <w:p w14:paraId="04490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b/>
        </w:rPr>
      </w:pPr>
      <w:r>
        <w:br w:type="page"/>
      </w:r>
      <w:r>
        <w:rPr>
          <w:rFonts w:hint="eastAsia"/>
          <w:b/>
          <w:sz w:val="32"/>
          <w:szCs w:val="32"/>
        </w:rPr>
        <w:t>表</w:t>
      </w:r>
      <w:r>
        <w:rPr>
          <w:b/>
          <w:sz w:val="32"/>
          <w:szCs w:val="32"/>
        </w:rPr>
        <w:t>4-2</w:t>
      </w:r>
      <w:r>
        <w:rPr>
          <w:rFonts w:hint="eastAsia"/>
          <w:b/>
          <w:sz w:val="32"/>
          <w:szCs w:val="32"/>
        </w:rPr>
        <w:t>投入预算汇总</w:t>
      </w:r>
    </w:p>
    <w:tbl>
      <w:tblPr>
        <w:tblStyle w:val="14"/>
        <w:tblW w:w="9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833"/>
        <w:gridCol w:w="842"/>
        <w:gridCol w:w="833"/>
        <w:gridCol w:w="835"/>
        <w:gridCol w:w="835"/>
        <w:gridCol w:w="833"/>
        <w:gridCol w:w="835"/>
        <w:gridCol w:w="833"/>
        <w:gridCol w:w="835"/>
        <w:gridCol w:w="824"/>
      </w:tblGrid>
      <w:tr w14:paraId="4441B2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  <w:jc w:val="center"/>
        </w:trPr>
        <w:tc>
          <w:tcPr>
            <w:tcW w:w="699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0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建设</w:t>
            </w:r>
          </w:p>
          <w:p w14:paraId="69A63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</w:t>
            </w:r>
          </w:p>
        </w:tc>
        <w:tc>
          <w:tcPr>
            <w:tcW w:w="667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C2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资金总预算及来源</w:t>
            </w:r>
          </w:p>
        </w:tc>
        <w:tc>
          <w:tcPr>
            <w:tcW w:w="1659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146EC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计</w:t>
            </w:r>
          </w:p>
        </w:tc>
      </w:tr>
      <w:tr w14:paraId="49A19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  <w:jc w:val="center"/>
        </w:trPr>
        <w:tc>
          <w:tcPr>
            <w:tcW w:w="699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EB2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/>
                <w:bCs/>
                <w:sz w:val="24"/>
              </w:rPr>
            </w:pPr>
          </w:p>
        </w:tc>
        <w:tc>
          <w:tcPr>
            <w:tcW w:w="1675" w:type="dxa"/>
            <w:gridSpan w:val="2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AF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省级财政</w:t>
            </w:r>
          </w:p>
          <w:p w14:paraId="1DF3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补助</w:t>
            </w:r>
          </w:p>
        </w:tc>
        <w:tc>
          <w:tcPr>
            <w:tcW w:w="1668" w:type="dxa"/>
            <w:gridSpan w:val="2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7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地方财政</w:t>
            </w:r>
          </w:p>
          <w:p w14:paraId="2255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投入</w:t>
            </w:r>
          </w:p>
        </w:tc>
        <w:tc>
          <w:tcPr>
            <w:tcW w:w="166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5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行业企业</w:t>
            </w:r>
          </w:p>
          <w:p w14:paraId="5DDF0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投入</w:t>
            </w:r>
          </w:p>
        </w:tc>
        <w:tc>
          <w:tcPr>
            <w:tcW w:w="1668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E2D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</w:t>
            </w:r>
          </w:p>
          <w:p w14:paraId="43A21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投入</w:t>
            </w:r>
          </w:p>
        </w:tc>
        <w:tc>
          <w:tcPr>
            <w:tcW w:w="1659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6B19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</w:p>
        </w:tc>
      </w:tr>
      <w:tr w14:paraId="73F3D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93" w:hRule="atLeast"/>
          <w:jc w:val="center"/>
        </w:trPr>
        <w:tc>
          <w:tcPr>
            <w:tcW w:w="699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5D09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D7C1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金额</w:t>
            </w:r>
          </w:p>
          <w:p w14:paraId="22FA6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（万元）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17A6A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比例</w:t>
            </w:r>
          </w:p>
          <w:p w14:paraId="1491D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</w:t>
            </w:r>
            <w:r>
              <w:rPr>
                <w:bCs/>
                <w:spacing w:val="-20"/>
                <w:sz w:val="24"/>
              </w:rPr>
              <w:t>%</w:t>
            </w:r>
            <w:r>
              <w:rPr>
                <w:rFonts w:hint="eastAsia"/>
                <w:bCs/>
                <w:spacing w:val="-20"/>
                <w:sz w:val="24"/>
              </w:rPr>
              <w:t>）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7BDA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金额</w:t>
            </w:r>
          </w:p>
          <w:p w14:paraId="3E293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（万元）</w:t>
            </w: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8CD9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比例</w:t>
            </w:r>
          </w:p>
          <w:p w14:paraId="4D0CC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</w:t>
            </w:r>
            <w:r>
              <w:rPr>
                <w:bCs/>
                <w:spacing w:val="-20"/>
                <w:sz w:val="24"/>
              </w:rPr>
              <w:t>%</w:t>
            </w:r>
            <w:r>
              <w:rPr>
                <w:rFonts w:hint="eastAsia"/>
                <w:bCs/>
                <w:spacing w:val="-20"/>
                <w:sz w:val="24"/>
              </w:rPr>
              <w:t>）</w:t>
            </w: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6D93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金额</w:t>
            </w:r>
          </w:p>
          <w:p w14:paraId="24A91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（万元）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4234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比例</w:t>
            </w:r>
          </w:p>
          <w:p w14:paraId="7AF531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</w:t>
            </w:r>
            <w:r>
              <w:rPr>
                <w:bCs/>
                <w:spacing w:val="-20"/>
                <w:sz w:val="24"/>
              </w:rPr>
              <w:t>%</w:t>
            </w:r>
            <w:r>
              <w:rPr>
                <w:rFonts w:hint="eastAsia"/>
                <w:bCs/>
                <w:spacing w:val="-20"/>
                <w:sz w:val="24"/>
              </w:rPr>
              <w:t>）</w:t>
            </w: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CE59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金额</w:t>
            </w:r>
          </w:p>
          <w:p w14:paraId="1B59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（万元）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2EF5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比例</w:t>
            </w:r>
          </w:p>
          <w:p w14:paraId="1BDE0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</w:t>
            </w:r>
            <w:r>
              <w:rPr>
                <w:bCs/>
                <w:spacing w:val="-20"/>
                <w:sz w:val="24"/>
              </w:rPr>
              <w:t>%</w:t>
            </w:r>
            <w:r>
              <w:rPr>
                <w:rFonts w:hint="eastAsia"/>
                <w:bCs/>
                <w:spacing w:val="-20"/>
                <w:sz w:val="24"/>
              </w:rPr>
              <w:t>）</w:t>
            </w: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971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金额</w:t>
            </w:r>
          </w:p>
          <w:p w14:paraId="0D1B3C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（万元）</w:t>
            </w:r>
          </w:p>
        </w:tc>
        <w:tc>
          <w:tcPr>
            <w:tcW w:w="8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926F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比例</w:t>
            </w:r>
          </w:p>
          <w:p w14:paraId="17BC9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pacing w:val="-20"/>
                <w:sz w:val="24"/>
              </w:rPr>
            </w:pPr>
            <w:r>
              <w:rPr>
                <w:rFonts w:hint="eastAsia"/>
                <w:bCs/>
                <w:spacing w:val="-20"/>
                <w:sz w:val="24"/>
              </w:rPr>
              <w:t>（</w:t>
            </w:r>
            <w:r>
              <w:rPr>
                <w:bCs/>
                <w:spacing w:val="-20"/>
                <w:sz w:val="24"/>
              </w:rPr>
              <w:t>%</w:t>
            </w:r>
            <w:r>
              <w:rPr>
                <w:rFonts w:hint="eastAsia"/>
                <w:bCs/>
                <w:spacing w:val="-20"/>
                <w:sz w:val="24"/>
              </w:rPr>
              <w:t>）</w:t>
            </w:r>
          </w:p>
        </w:tc>
      </w:tr>
      <w:tr w14:paraId="0F8CE0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0" w:hRule="atLeast"/>
          <w:jc w:val="center"/>
        </w:trPr>
        <w:tc>
          <w:tcPr>
            <w:tcW w:w="699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77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计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F7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53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933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93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93D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728AF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94DF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487F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55B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6CE5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  <w:tr w14:paraId="3A047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atLeast"/>
          <w:jc w:val="center"/>
        </w:trPr>
        <w:tc>
          <w:tcPr>
            <w:tcW w:w="699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85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3" w:leftChars="-11" w:hanging="22" w:hangingChars="11"/>
              <w:jc w:val="center"/>
              <w:textAlignment w:val="auto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构</w:t>
            </w:r>
            <w:r>
              <w:rPr>
                <w:b/>
                <w:bCs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24"/>
              </w:rPr>
              <w:t>建</w:t>
            </w:r>
          </w:p>
          <w:p w14:paraId="5462F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3" w:leftChars="-11" w:hanging="22" w:hangingChars="11"/>
              <w:jc w:val="center"/>
              <w:textAlignment w:val="auto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完</w:t>
            </w:r>
            <w:r>
              <w:rPr>
                <w:b/>
                <w:bCs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24"/>
              </w:rPr>
              <w:t>善</w:t>
            </w:r>
          </w:p>
          <w:p w14:paraId="449C5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3" w:leftChars="-11" w:hanging="22" w:hangingChars="11"/>
              <w:jc w:val="center"/>
              <w:textAlignment w:val="auto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的</w:t>
            </w:r>
            <w:r>
              <w:rPr>
                <w:b/>
                <w:bCs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24"/>
              </w:rPr>
              <w:t>高</w:t>
            </w:r>
          </w:p>
          <w:p w14:paraId="334C1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3" w:leftChars="-11" w:hanging="22" w:hangingChars="11"/>
              <w:jc w:val="center"/>
              <w:textAlignment w:val="auto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技</w:t>
            </w:r>
            <w:r>
              <w:rPr>
                <w:b/>
                <w:bCs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24"/>
              </w:rPr>
              <w:t>能</w:t>
            </w:r>
          </w:p>
          <w:p w14:paraId="36884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3" w:leftChars="-11" w:hanging="22" w:hangingChars="11"/>
              <w:jc w:val="center"/>
              <w:textAlignment w:val="auto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人</w:t>
            </w:r>
            <w:r>
              <w:rPr>
                <w:b/>
                <w:bCs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24"/>
              </w:rPr>
              <w:t>才</w:t>
            </w:r>
          </w:p>
          <w:p w14:paraId="2CD1B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3" w:leftChars="-11" w:hanging="22" w:hangingChars="11"/>
              <w:jc w:val="center"/>
              <w:textAlignment w:val="auto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培</w:t>
            </w:r>
            <w:r>
              <w:rPr>
                <w:b/>
                <w:bCs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24"/>
              </w:rPr>
              <w:t>训</w:t>
            </w:r>
          </w:p>
          <w:p w14:paraId="5217D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3" w:leftChars="-11" w:hanging="22" w:hangingChars="11"/>
              <w:jc w:val="center"/>
              <w:textAlignment w:val="auto"/>
              <w:rPr>
                <w:b/>
                <w:bCs/>
                <w:spacing w:val="-20"/>
                <w:sz w:val="24"/>
              </w:rPr>
            </w:pPr>
            <w:r>
              <w:rPr>
                <w:rFonts w:hint="eastAsia"/>
                <w:b/>
                <w:bCs/>
                <w:spacing w:val="-20"/>
                <w:sz w:val="24"/>
              </w:rPr>
              <w:t>体</w:t>
            </w:r>
            <w:r>
              <w:rPr>
                <w:b/>
                <w:bCs/>
                <w:spacing w:val="-2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pacing w:val="-20"/>
                <w:sz w:val="24"/>
              </w:rPr>
              <w:t>系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03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99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96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3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F18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59FC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52F9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78487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B88CB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570F0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  <w:tr w14:paraId="031491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7" w:hRule="atLeast"/>
          <w:jc w:val="center"/>
        </w:trPr>
        <w:tc>
          <w:tcPr>
            <w:tcW w:w="69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46E27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校企合作提升</w:t>
            </w:r>
          </w:p>
          <w:p w14:paraId="2F3B3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培训能力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F7A8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29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03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0D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20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246A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654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11A37F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3B78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76888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  <w:tr w14:paraId="04A3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83" w:hRule="atLeast"/>
          <w:jc w:val="center"/>
        </w:trPr>
        <w:tc>
          <w:tcPr>
            <w:tcW w:w="69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5F2BE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提炼培训基地</w:t>
            </w:r>
          </w:p>
          <w:p w14:paraId="19859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建设工作经验</w:t>
            </w: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86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72F8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FF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D9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C8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261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EE36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13A7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35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AC04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0EC34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bCs/>
                <w:sz w:val="18"/>
                <w:szCs w:val="18"/>
              </w:rPr>
            </w:pPr>
          </w:p>
        </w:tc>
      </w:tr>
    </w:tbl>
    <w:p w14:paraId="67D8E947">
      <w:pPr>
        <w:rPr>
          <w:rFonts w:hint="eastAsia" w:ascii="黑体" w:hAnsi="黑体" w:eastAsia="黑体" w:cs="黑体"/>
          <w:lang w:val="en-US" w:eastAsia="zh-CN"/>
        </w:rPr>
      </w:pPr>
    </w:p>
    <w:p w14:paraId="41209E07">
      <w:pPr>
        <w:rPr>
          <w:rFonts w:hint="eastAsia" w:ascii="黑体" w:hAnsi="黑体" w:eastAsia="黑体" w:cs="黑体"/>
          <w:lang w:val="en-US" w:eastAsia="zh-CN"/>
        </w:rPr>
      </w:pPr>
    </w:p>
    <w:p w14:paraId="7AC0A162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附件3</w:t>
      </w:r>
    </w:p>
    <w:p w14:paraId="270C3F05">
      <w:pPr>
        <w:tabs>
          <w:tab w:val="center" w:pos="4156"/>
          <w:tab w:val="left" w:pos="7140"/>
        </w:tabs>
        <w:jc w:val="center"/>
        <w:rPr>
          <w:rFonts w:hint="eastAsia" w:ascii="仿宋_GB2312" w:hAnsi="宋体" w:eastAsia="华文中宋"/>
          <w:color w:val="000000"/>
          <w:sz w:val="72"/>
          <w:szCs w:val="72"/>
        </w:rPr>
      </w:pPr>
    </w:p>
    <w:p w14:paraId="4BFA9236">
      <w:pPr>
        <w:tabs>
          <w:tab w:val="center" w:pos="4156"/>
          <w:tab w:val="left" w:pos="7140"/>
        </w:tabs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湖南省技能大师工作室</w:t>
      </w:r>
    </w:p>
    <w:p w14:paraId="7932D62A"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52"/>
          <w:szCs w:val="52"/>
        </w:rPr>
        <w:t>申 报 表</w:t>
      </w:r>
    </w:p>
    <w:p w14:paraId="74CD0BEB"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 w14:paraId="15EE16A2"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 w14:paraId="4DAE07E2"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 w14:paraId="53BB4AD0">
      <w:pPr>
        <w:jc w:val="center"/>
        <w:rPr>
          <w:rFonts w:hint="eastAsia" w:ascii="仿宋_GB2312" w:hAnsi="宋体" w:eastAsia="仿宋_GB2312"/>
          <w:b/>
          <w:color w:val="000000"/>
          <w:sz w:val="48"/>
          <w:szCs w:val="48"/>
        </w:rPr>
      </w:pPr>
    </w:p>
    <w:p w14:paraId="29703820">
      <w:pPr>
        <w:snapToGrid w:val="0"/>
        <w:spacing w:line="360" w:lineRule="auto"/>
        <w:ind w:firstLine="1202" w:firstLineChars="328"/>
        <w:rPr>
          <w:rFonts w:hint="eastAsia" w:ascii="仿宋_GB2312" w:eastAsia="仿宋_GB2312"/>
          <w:color w:val="000000"/>
          <w:sz w:val="36"/>
          <w:szCs w:val="36"/>
          <w:u w:val="single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 xml:space="preserve">申  报  单  位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    </w:t>
      </w:r>
    </w:p>
    <w:p w14:paraId="667FF00D">
      <w:pPr>
        <w:snapToGrid w:val="0"/>
        <w:spacing w:line="360" w:lineRule="auto"/>
        <w:ind w:firstLine="1202" w:firstLineChars="328"/>
        <w:rPr>
          <w:rFonts w:hint="eastAsia" w:ascii="仿宋_GB2312" w:eastAsia="仿宋_GB2312"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>工作室职业（工种）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           </w:t>
      </w:r>
    </w:p>
    <w:p w14:paraId="02E5E8F5">
      <w:pPr>
        <w:snapToGrid w:val="0"/>
        <w:spacing w:line="360" w:lineRule="auto"/>
        <w:ind w:firstLine="1202" w:firstLineChars="328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eastAsia="仿宋_GB2312"/>
          <w:color w:val="000000"/>
          <w:sz w:val="36"/>
          <w:szCs w:val="36"/>
        </w:rPr>
        <w:t xml:space="preserve">填  报  时  间 </w:t>
      </w:r>
      <w:r>
        <w:rPr>
          <w:rFonts w:hint="eastAsia" w:ascii="仿宋_GB2312" w:eastAsia="仿宋_GB2312"/>
          <w:color w:val="000000"/>
          <w:sz w:val="36"/>
          <w:szCs w:val="36"/>
          <w:u w:val="single"/>
        </w:rPr>
        <w:t xml:space="preserve">        </w:t>
      </w:r>
      <w:r>
        <w:rPr>
          <w:rFonts w:hint="eastAsia" w:ascii="仿宋_GB2312" w:eastAsia="仿宋_GB2312"/>
          <w:b/>
          <w:color w:val="000000"/>
          <w:sz w:val="36"/>
          <w:szCs w:val="36"/>
          <w:u w:val="single"/>
        </w:rPr>
        <w:t xml:space="preserve">               </w:t>
      </w:r>
    </w:p>
    <w:p w14:paraId="74DF881D">
      <w:pPr>
        <w:ind w:firstLine="2289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 w14:paraId="766A06D7">
      <w:pPr>
        <w:ind w:firstLine="2289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 w14:paraId="3DAE57FC">
      <w:pPr>
        <w:ind w:firstLine="2289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 w14:paraId="383293EC">
      <w:pPr>
        <w:ind w:firstLine="2289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 w14:paraId="70DAB73C">
      <w:pPr>
        <w:ind w:firstLine="2289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 w14:paraId="1C9B3A63">
      <w:pPr>
        <w:ind w:firstLine="2289" w:firstLineChars="700"/>
        <w:rPr>
          <w:rFonts w:hint="eastAsia" w:ascii="仿宋_GB2312" w:hAnsi="宋体" w:eastAsia="仿宋_GB2312"/>
          <w:b/>
          <w:color w:val="000000"/>
          <w:szCs w:val="32"/>
        </w:rPr>
      </w:pPr>
    </w:p>
    <w:p w14:paraId="23D7F612">
      <w:pPr>
        <w:jc w:val="center"/>
        <w:rPr>
          <w:rFonts w:hint="eastAsia" w:ascii="黑体" w:hAnsi="宋体" w:eastAsia="黑体"/>
          <w:color w:val="000000"/>
          <w:sz w:val="32"/>
          <w:szCs w:val="32"/>
        </w:rPr>
      </w:pPr>
      <w:r>
        <w:rPr>
          <w:rFonts w:hint="eastAsia" w:ascii="黑体" w:hAnsi="宋体" w:eastAsia="黑体"/>
          <w:color w:val="000000"/>
          <w:sz w:val="32"/>
          <w:szCs w:val="32"/>
        </w:rPr>
        <w:t>湖南省人力资源和社会保障厅 湖南省财政厅 制</w:t>
      </w:r>
    </w:p>
    <w:p w14:paraId="2CD4CC79">
      <w:pPr>
        <w:jc w:val="center"/>
        <w:rPr>
          <w:rFonts w:hint="default" w:ascii="黑体" w:hAnsi="宋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000000"/>
          <w:sz w:val="32"/>
          <w:szCs w:val="32"/>
          <w:lang w:val="en-US" w:eastAsia="zh-CN"/>
        </w:rPr>
        <w:t>2025年11月</w:t>
      </w:r>
    </w:p>
    <w:tbl>
      <w:tblPr>
        <w:tblStyle w:val="14"/>
        <w:tblW w:w="8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152"/>
        <w:gridCol w:w="426"/>
        <w:gridCol w:w="406"/>
        <w:gridCol w:w="728"/>
        <w:gridCol w:w="548"/>
        <w:gridCol w:w="302"/>
        <w:gridCol w:w="712"/>
        <w:gridCol w:w="1091"/>
        <w:gridCol w:w="43"/>
        <w:gridCol w:w="1469"/>
        <w:gridCol w:w="27"/>
      </w:tblGrid>
      <w:tr w14:paraId="4CB0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4E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申报单位名称</w:t>
            </w:r>
          </w:p>
        </w:tc>
        <w:tc>
          <w:tcPr>
            <w:tcW w:w="4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9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94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单位性质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C2E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6F52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76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负责人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0E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3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41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B7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4BAD9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5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621" w:firstLineChars="300"/>
              <w:textAlignment w:val="auto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联系人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E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6F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办公电话</w:t>
            </w: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B7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86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D5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3AB9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37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color w:val="000000"/>
                <w:spacing w:val="-20"/>
                <w:sz w:val="24"/>
              </w:rPr>
            </w:pPr>
            <w:r>
              <w:rPr>
                <w:rFonts w:hint="default" w:ascii="宋体" w:hAnsi="宋体"/>
                <w:color w:val="000000"/>
                <w:spacing w:val="-20"/>
                <w:sz w:val="24"/>
              </w:rPr>
              <w:t>邮   箱</w:t>
            </w:r>
          </w:p>
        </w:tc>
        <w:tc>
          <w:tcPr>
            <w:tcW w:w="4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58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90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传真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99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38B52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C6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通信地址</w:t>
            </w:r>
          </w:p>
        </w:tc>
        <w:tc>
          <w:tcPr>
            <w:tcW w:w="42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02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AA0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邮政编码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4D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52B23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21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3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开户银行</w:t>
            </w:r>
          </w:p>
          <w:p w14:paraId="00755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及资金账号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1B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4353E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621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技能大师姓名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2E6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A8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D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3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5D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62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792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70AB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48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5E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08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1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B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10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身份证号</w:t>
            </w:r>
          </w:p>
        </w:tc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9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2A30B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715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9F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工作单位及职务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83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125E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8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47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从事职业（工种）</w:t>
            </w:r>
          </w:p>
        </w:tc>
        <w:tc>
          <w:tcPr>
            <w:tcW w:w="3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38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6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职业技能等级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0CE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1012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E1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所获最高奖励、</w:t>
            </w:r>
          </w:p>
          <w:p w14:paraId="3B16F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荣誉时间或届次</w:t>
            </w:r>
          </w:p>
        </w:tc>
        <w:tc>
          <w:tcPr>
            <w:tcW w:w="3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72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8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联系电话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6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112D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0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39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工作室地点</w:t>
            </w:r>
          </w:p>
        </w:tc>
        <w:tc>
          <w:tcPr>
            <w:tcW w:w="3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82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939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工作室面积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4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0E92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667" w:hRule="exac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60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工作室基本设施</w:t>
            </w:r>
          </w:p>
        </w:tc>
        <w:tc>
          <w:tcPr>
            <w:tcW w:w="35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72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pacing w:val="-20"/>
                <w:sz w:val="24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58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工作室人员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6B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48EF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7" w:type="dxa"/>
          <w:cantSplit/>
          <w:trHeight w:val="3001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0C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技能大师工作业绩、获省部级以上奖励或国家专利情况、主要创新</w:t>
            </w:r>
          </w:p>
          <w:p w14:paraId="3372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发明等情况</w:t>
            </w:r>
          </w:p>
          <w:p w14:paraId="03F5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（可另附页）</w:t>
            </w:r>
          </w:p>
        </w:tc>
        <w:tc>
          <w:tcPr>
            <w:tcW w:w="687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66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000000"/>
                <w:sz w:val="24"/>
              </w:rPr>
            </w:pPr>
          </w:p>
        </w:tc>
      </w:tr>
      <w:tr w14:paraId="0B26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CC56C">
            <w:pPr>
              <w:spacing w:line="440" w:lineRule="exact"/>
              <w:ind w:firstLine="494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申报</w:t>
            </w:r>
          </w:p>
          <w:p w14:paraId="46447B27">
            <w:pPr>
              <w:spacing w:line="440" w:lineRule="exact"/>
              <w:ind w:firstLine="494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单位</w:t>
            </w:r>
          </w:p>
          <w:p w14:paraId="6ED3CFD2">
            <w:pPr>
              <w:spacing w:line="440" w:lineRule="exact"/>
              <w:ind w:firstLine="494" w:firstLineChars="20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90CB90B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  <w:p w14:paraId="57BB4BC6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年   月   日    </w:t>
            </w:r>
          </w:p>
        </w:tc>
      </w:tr>
      <w:tr w14:paraId="315B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0C5BC"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市州人力资源和社会保障</w:t>
            </w:r>
          </w:p>
          <w:p w14:paraId="5A077A56"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部门、</w:t>
            </w:r>
          </w:p>
          <w:p w14:paraId="350A8E1E"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财政部门意见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55642A">
            <w:pPr>
              <w:spacing w:line="440" w:lineRule="exact"/>
              <w:ind w:firstLine="864" w:firstLineChars="350"/>
              <w:jc w:val="both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市州人社部门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8AC921B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  <w:p w14:paraId="0D746A22"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年</w:t>
            </w:r>
            <w:r>
              <w:rPr>
                <w:rFonts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月 </w:t>
            </w:r>
            <w:r>
              <w:rPr>
                <w:rFonts w:hint="default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日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41310">
            <w:pPr>
              <w:wordWrap w:val="0"/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79049CC1">
            <w:pPr>
              <w:wordWrap w:val="0"/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0935FFC8">
            <w:pPr>
              <w:wordWrap w:val="0"/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7CF88A6C">
            <w:pPr>
              <w:wordWrap w:val="0"/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61CD56FA">
            <w:pPr>
              <w:wordWrap w:val="0"/>
              <w:spacing w:line="440" w:lineRule="exact"/>
              <w:ind w:right="560"/>
              <w:jc w:val="center"/>
              <w:rPr>
                <w:rFonts w:hint="default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市州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财政</w:t>
            </w:r>
            <w:r>
              <w:rPr>
                <w:rFonts w:hint="default"/>
                <w:color w:val="000000"/>
                <w:sz w:val="24"/>
                <w:szCs w:val="24"/>
              </w:rPr>
              <w:t>部门</w:t>
            </w:r>
          </w:p>
          <w:p w14:paraId="4364D164">
            <w:pPr>
              <w:wordWrap w:val="0"/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</w:p>
          <w:p w14:paraId="5F4A8A14">
            <w:pPr>
              <w:spacing w:line="440" w:lineRule="exact"/>
              <w:ind w:firstLine="741" w:firstLineChars="300"/>
              <w:jc w:val="both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</w:tr>
      <w:tr w14:paraId="5524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4CFB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专家组</w:t>
            </w:r>
          </w:p>
          <w:p w14:paraId="32BBAA8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评审意见</w:t>
            </w:r>
          </w:p>
        </w:tc>
        <w:tc>
          <w:tcPr>
            <w:tcW w:w="6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260AAEFB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  专家组组长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签字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：</w:t>
            </w:r>
          </w:p>
          <w:p w14:paraId="52072722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             年   月   日</w:t>
            </w:r>
          </w:p>
        </w:tc>
      </w:tr>
      <w:tr w14:paraId="4797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8" w:hRule="atLeast"/>
          <w:jc w:val="center"/>
        </w:trPr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A5E7A"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24"/>
                <w:szCs w:val="24"/>
              </w:rPr>
              <w:t>省人力资源社会</w:t>
            </w:r>
          </w:p>
          <w:p w14:paraId="692CDBC3"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pacing w:val="-20"/>
                <w:sz w:val="24"/>
                <w:szCs w:val="24"/>
              </w:rPr>
              <w:t>保障厅、</w:t>
            </w:r>
          </w:p>
          <w:p w14:paraId="75B48CE0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省财政厅</w:t>
            </w:r>
          </w:p>
          <w:p w14:paraId="3A1DC98A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ABCE94D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9EE0A83">
            <w:pPr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540BE0D9">
            <w:pPr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人力资源社会保障厅</w:t>
            </w:r>
          </w:p>
          <w:p w14:paraId="6AAB2000">
            <w:pPr>
              <w:wordWrap w:val="0"/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</w:p>
          <w:p w14:paraId="20B9CE72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1D78438">
            <w:pPr>
              <w:wordWrap w:val="0"/>
              <w:spacing w:line="440" w:lineRule="exact"/>
              <w:ind w:right="5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55C928">
            <w:pPr>
              <w:wordWrap w:val="0"/>
              <w:spacing w:line="440" w:lineRule="exact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</w:p>
          <w:p w14:paraId="7F54F398">
            <w:pPr>
              <w:wordWrap w:val="0"/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财政厅</w:t>
            </w:r>
          </w:p>
          <w:p w14:paraId="246ACA49">
            <w:pPr>
              <w:wordWrap w:val="0"/>
              <w:spacing w:line="440" w:lineRule="exact"/>
              <w:ind w:right="560"/>
              <w:jc w:val="center"/>
              <w:rPr>
                <w:rFonts w:hint="eastAsia"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>签字盖章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）</w:t>
            </w:r>
          </w:p>
          <w:p w14:paraId="55E7C606">
            <w:pPr>
              <w:wordWrap w:val="0"/>
              <w:spacing w:line="440" w:lineRule="exact"/>
              <w:ind w:right="5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</w:rPr>
              <w:t xml:space="preserve">  年   月   日</w:t>
            </w:r>
          </w:p>
        </w:tc>
      </w:tr>
    </w:tbl>
    <w:p w14:paraId="475E76A0">
      <w:pPr>
        <w:spacing w:line="580" w:lineRule="exact"/>
        <w:jc w:val="center"/>
        <w:rPr>
          <w:rFonts w:hint="default" w:ascii="Times New Roman" w:hAnsi="Times New Roman" w:cs="Times New Roman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AndChars" w:linePitch="439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Arial Unicode MS"/>
    <w:panose1 w:val="03000509000000000000"/>
    <w:charset w:val="00"/>
    <w:family w:val="script"/>
    <w:pitch w:val="default"/>
    <w:sig w:usb0="00000000" w:usb1="00000000" w:usb2="00000000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楷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C0BFD07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975A3F6D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E128F1">
    <w:pPr>
      <w:pStyle w:val="2"/>
      <w:jc w:val="right"/>
      <w:rPr>
        <w:rFonts w:hint="eastAsia" w:ascii="楷体_GB2312" w:eastAsia="楷体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2679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679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21A8">
                          <w:pPr>
                            <w:pStyle w:val="2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0.85pt;mso-position-horizontal:outside;mso-position-horizontal-relative:margin;z-index:251659264;mso-width-relative:page;mso-height-relative:page;" filled="f" stroked="f" coordsize="21600,21600" o:gfxdata="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lVEmtMAAAAFAQAA&#10;DwAAAAAAAAABACAAAAAiAAAAZHJzL2Rvd25yZXYueG1sUEsBAhQAFAAAAAgAh07iQHoVxDDlAQAA&#10;wAMAAA4AAAAAAAAAAQAgAAAAIg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5121A8">
                    <w:pPr>
                      <w:pStyle w:val="2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8899"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37FD50"/>
    <w:multiLevelType w:val="singleLevel"/>
    <w:tmpl w:val="EE37FD50"/>
    <w:lvl w:ilvl="0" w:tentative="0">
      <w:start w:val="2"/>
      <w:numFmt w:val="decimal"/>
      <w:suff w:val="nothing"/>
      <w:lvlText w:val="%1．"/>
      <w:lvlJc w:val="left"/>
      <w:pPr>
        <w:ind w:left="173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jOWRhZjVhN2M3YmM5MGZhMjc4MjE3ODU3M2JjYTMifQ=="/>
  </w:docVars>
  <w:rsids>
    <w:rsidRoot w:val="009900D5"/>
    <w:rsid w:val="000023F5"/>
    <w:rsid w:val="00003BF1"/>
    <w:rsid w:val="00003EFB"/>
    <w:rsid w:val="0000468A"/>
    <w:rsid w:val="00004A9E"/>
    <w:rsid w:val="00006D70"/>
    <w:rsid w:val="00010FC1"/>
    <w:rsid w:val="00011312"/>
    <w:rsid w:val="00013D66"/>
    <w:rsid w:val="000164D5"/>
    <w:rsid w:val="00016C11"/>
    <w:rsid w:val="00017715"/>
    <w:rsid w:val="0001776A"/>
    <w:rsid w:val="0001795C"/>
    <w:rsid w:val="000219FC"/>
    <w:rsid w:val="000226E4"/>
    <w:rsid w:val="00022BE4"/>
    <w:rsid w:val="00024BB7"/>
    <w:rsid w:val="00026977"/>
    <w:rsid w:val="00031B22"/>
    <w:rsid w:val="000325C4"/>
    <w:rsid w:val="0003438C"/>
    <w:rsid w:val="00035AAC"/>
    <w:rsid w:val="0004126B"/>
    <w:rsid w:val="0004151D"/>
    <w:rsid w:val="00042E3C"/>
    <w:rsid w:val="0004458F"/>
    <w:rsid w:val="00044A41"/>
    <w:rsid w:val="0004692F"/>
    <w:rsid w:val="00047FF3"/>
    <w:rsid w:val="000525D0"/>
    <w:rsid w:val="00053C11"/>
    <w:rsid w:val="00055108"/>
    <w:rsid w:val="00056DF1"/>
    <w:rsid w:val="00060265"/>
    <w:rsid w:val="0006106D"/>
    <w:rsid w:val="0006271D"/>
    <w:rsid w:val="00062819"/>
    <w:rsid w:val="00062E82"/>
    <w:rsid w:val="00063B3D"/>
    <w:rsid w:val="00065A46"/>
    <w:rsid w:val="0006647B"/>
    <w:rsid w:val="00070E75"/>
    <w:rsid w:val="00070FE0"/>
    <w:rsid w:val="00071BAB"/>
    <w:rsid w:val="0007238A"/>
    <w:rsid w:val="00075224"/>
    <w:rsid w:val="0007612E"/>
    <w:rsid w:val="0007757A"/>
    <w:rsid w:val="000775A5"/>
    <w:rsid w:val="00077C8B"/>
    <w:rsid w:val="00081B28"/>
    <w:rsid w:val="000839D8"/>
    <w:rsid w:val="00083B15"/>
    <w:rsid w:val="00084C20"/>
    <w:rsid w:val="00084C41"/>
    <w:rsid w:val="00084C98"/>
    <w:rsid w:val="000869CD"/>
    <w:rsid w:val="00090587"/>
    <w:rsid w:val="00091F3B"/>
    <w:rsid w:val="00092194"/>
    <w:rsid w:val="00092C7E"/>
    <w:rsid w:val="00095D30"/>
    <w:rsid w:val="0009715B"/>
    <w:rsid w:val="000A1D4C"/>
    <w:rsid w:val="000A2851"/>
    <w:rsid w:val="000A3CA7"/>
    <w:rsid w:val="000A42ED"/>
    <w:rsid w:val="000A432B"/>
    <w:rsid w:val="000A70AA"/>
    <w:rsid w:val="000B1441"/>
    <w:rsid w:val="000B49EA"/>
    <w:rsid w:val="000B4B26"/>
    <w:rsid w:val="000B4B71"/>
    <w:rsid w:val="000B5F6C"/>
    <w:rsid w:val="000C08E1"/>
    <w:rsid w:val="000C186D"/>
    <w:rsid w:val="000C5BCF"/>
    <w:rsid w:val="000C6D9E"/>
    <w:rsid w:val="000C7357"/>
    <w:rsid w:val="000D175A"/>
    <w:rsid w:val="000D17F5"/>
    <w:rsid w:val="000D204C"/>
    <w:rsid w:val="000D2378"/>
    <w:rsid w:val="000D2DBB"/>
    <w:rsid w:val="000D33D6"/>
    <w:rsid w:val="000D376F"/>
    <w:rsid w:val="000E3116"/>
    <w:rsid w:val="000E4AF6"/>
    <w:rsid w:val="000E4C7F"/>
    <w:rsid w:val="000E53CB"/>
    <w:rsid w:val="000E67DD"/>
    <w:rsid w:val="000E6F01"/>
    <w:rsid w:val="000F0983"/>
    <w:rsid w:val="000F139A"/>
    <w:rsid w:val="000F6489"/>
    <w:rsid w:val="000F6D99"/>
    <w:rsid w:val="000F7FFE"/>
    <w:rsid w:val="001002E7"/>
    <w:rsid w:val="00101880"/>
    <w:rsid w:val="00102AD1"/>
    <w:rsid w:val="00103142"/>
    <w:rsid w:val="00103636"/>
    <w:rsid w:val="00105BC0"/>
    <w:rsid w:val="0010784C"/>
    <w:rsid w:val="00107AA6"/>
    <w:rsid w:val="001100BF"/>
    <w:rsid w:val="00110BA4"/>
    <w:rsid w:val="00114144"/>
    <w:rsid w:val="001175A7"/>
    <w:rsid w:val="00117765"/>
    <w:rsid w:val="00122013"/>
    <w:rsid w:val="0012246F"/>
    <w:rsid w:val="001227BB"/>
    <w:rsid w:val="00123E6C"/>
    <w:rsid w:val="00124036"/>
    <w:rsid w:val="00124083"/>
    <w:rsid w:val="00124D88"/>
    <w:rsid w:val="001251DA"/>
    <w:rsid w:val="00125391"/>
    <w:rsid w:val="00126A68"/>
    <w:rsid w:val="00127B28"/>
    <w:rsid w:val="001303A1"/>
    <w:rsid w:val="00130D2E"/>
    <w:rsid w:val="00131C41"/>
    <w:rsid w:val="00131E4E"/>
    <w:rsid w:val="00132C3A"/>
    <w:rsid w:val="00133AAE"/>
    <w:rsid w:val="00134AED"/>
    <w:rsid w:val="00135063"/>
    <w:rsid w:val="001351FC"/>
    <w:rsid w:val="0013715E"/>
    <w:rsid w:val="0013718D"/>
    <w:rsid w:val="00144D4D"/>
    <w:rsid w:val="001473E7"/>
    <w:rsid w:val="00147D81"/>
    <w:rsid w:val="001510C5"/>
    <w:rsid w:val="0015188F"/>
    <w:rsid w:val="001521E1"/>
    <w:rsid w:val="00153D1F"/>
    <w:rsid w:val="001541D4"/>
    <w:rsid w:val="00154216"/>
    <w:rsid w:val="00154309"/>
    <w:rsid w:val="0015484B"/>
    <w:rsid w:val="00156B82"/>
    <w:rsid w:val="00156F26"/>
    <w:rsid w:val="001570B8"/>
    <w:rsid w:val="00157C77"/>
    <w:rsid w:val="00157EF2"/>
    <w:rsid w:val="0016068C"/>
    <w:rsid w:val="00160B56"/>
    <w:rsid w:val="0016124C"/>
    <w:rsid w:val="00162718"/>
    <w:rsid w:val="00162D42"/>
    <w:rsid w:val="0016572A"/>
    <w:rsid w:val="001660AC"/>
    <w:rsid w:val="001662C6"/>
    <w:rsid w:val="0016673A"/>
    <w:rsid w:val="00166A47"/>
    <w:rsid w:val="00170231"/>
    <w:rsid w:val="00171AEC"/>
    <w:rsid w:val="00171CB7"/>
    <w:rsid w:val="0017244E"/>
    <w:rsid w:val="00172B31"/>
    <w:rsid w:val="00173573"/>
    <w:rsid w:val="00173C5A"/>
    <w:rsid w:val="001749AA"/>
    <w:rsid w:val="00175F4A"/>
    <w:rsid w:val="0017671C"/>
    <w:rsid w:val="00177489"/>
    <w:rsid w:val="001774BE"/>
    <w:rsid w:val="001814C4"/>
    <w:rsid w:val="00181AD1"/>
    <w:rsid w:val="0018219C"/>
    <w:rsid w:val="00182CA1"/>
    <w:rsid w:val="00185B2E"/>
    <w:rsid w:val="00191C11"/>
    <w:rsid w:val="00191C9A"/>
    <w:rsid w:val="001924E8"/>
    <w:rsid w:val="00192D82"/>
    <w:rsid w:val="00193D97"/>
    <w:rsid w:val="00194383"/>
    <w:rsid w:val="00194E04"/>
    <w:rsid w:val="0019589E"/>
    <w:rsid w:val="00195DBA"/>
    <w:rsid w:val="0019651B"/>
    <w:rsid w:val="00196FAC"/>
    <w:rsid w:val="00197630"/>
    <w:rsid w:val="001A0C41"/>
    <w:rsid w:val="001A3B77"/>
    <w:rsid w:val="001A3E6C"/>
    <w:rsid w:val="001A616B"/>
    <w:rsid w:val="001A622C"/>
    <w:rsid w:val="001B0555"/>
    <w:rsid w:val="001B245F"/>
    <w:rsid w:val="001B3504"/>
    <w:rsid w:val="001B35C0"/>
    <w:rsid w:val="001B6629"/>
    <w:rsid w:val="001B7987"/>
    <w:rsid w:val="001C2E0A"/>
    <w:rsid w:val="001C3A2C"/>
    <w:rsid w:val="001C4388"/>
    <w:rsid w:val="001C47E4"/>
    <w:rsid w:val="001C5944"/>
    <w:rsid w:val="001C66FD"/>
    <w:rsid w:val="001C694C"/>
    <w:rsid w:val="001C6D20"/>
    <w:rsid w:val="001D125F"/>
    <w:rsid w:val="001D35F6"/>
    <w:rsid w:val="001D4F59"/>
    <w:rsid w:val="001D590B"/>
    <w:rsid w:val="001E05A3"/>
    <w:rsid w:val="001E1418"/>
    <w:rsid w:val="001E312D"/>
    <w:rsid w:val="001E4B3A"/>
    <w:rsid w:val="001E4E58"/>
    <w:rsid w:val="001E5642"/>
    <w:rsid w:val="001E6BA4"/>
    <w:rsid w:val="001E7828"/>
    <w:rsid w:val="001F10F9"/>
    <w:rsid w:val="001F242B"/>
    <w:rsid w:val="001F4A5E"/>
    <w:rsid w:val="001F5AB3"/>
    <w:rsid w:val="001F5FCF"/>
    <w:rsid w:val="001F67D1"/>
    <w:rsid w:val="001F6C59"/>
    <w:rsid w:val="001F6CFB"/>
    <w:rsid w:val="00204548"/>
    <w:rsid w:val="00204BDA"/>
    <w:rsid w:val="00206880"/>
    <w:rsid w:val="00212215"/>
    <w:rsid w:val="00212871"/>
    <w:rsid w:val="002147AB"/>
    <w:rsid w:val="00214D10"/>
    <w:rsid w:val="00215230"/>
    <w:rsid w:val="00215290"/>
    <w:rsid w:val="002154E0"/>
    <w:rsid w:val="00216462"/>
    <w:rsid w:val="00217A9F"/>
    <w:rsid w:val="00220B15"/>
    <w:rsid w:val="00220BF2"/>
    <w:rsid w:val="00223CE4"/>
    <w:rsid w:val="002251EB"/>
    <w:rsid w:val="00227B99"/>
    <w:rsid w:val="00231821"/>
    <w:rsid w:val="00231A95"/>
    <w:rsid w:val="00233E51"/>
    <w:rsid w:val="002340F4"/>
    <w:rsid w:val="002347CF"/>
    <w:rsid w:val="0023508A"/>
    <w:rsid w:val="00235BD8"/>
    <w:rsid w:val="00235FA3"/>
    <w:rsid w:val="0023719C"/>
    <w:rsid w:val="0024167E"/>
    <w:rsid w:val="00241B9E"/>
    <w:rsid w:val="002442F5"/>
    <w:rsid w:val="002470CC"/>
    <w:rsid w:val="00247242"/>
    <w:rsid w:val="00250EDF"/>
    <w:rsid w:val="00250FCA"/>
    <w:rsid w:val="00251042"/>
    <w:rsid w:val="00252687"/>
    <w:rsid w:val="002526BD"/>
    <w:rsid w:val="0025276E"/>
    <w:rsid w:val="00252A9D"/>
    <w:rsid w:val="00254E71"/>
    <w:rsid w:val="00255640"/>
    <w:rsid w:val="00255E54"/>
    <w:rsid w:val="002569B7"/>
    <w:rsid w:val="00257A52"/>
    <w:rsid w:val="002604EE"/>
    <w:rsid w:val="002615FE"/>
    <w:rsid w:val="002631CE"/>
    <w:rsid w:val="002635BB"/>
    <w:rsid w:val="0026688F"/>
    <w:rsid w:val="00266F38"/>
    <w:rsid w:val="0026772A"/>
    <w:rsid w:val="00271E76"/>
    <w:rsid w:val="002723A0"/>
    <w:rsid w:val="00277FE8"/>
    <w:rsid w:val="00280BD0"/>
    <w:rsid w:val="00281415"/>
    <w:rsid w:val="002817E5"/>
    <w:rsid w:val="00282B9F"/>
    <w:rsid w:val="002856EC"/>
    <w:rsid w:val="00286ECC"/>
    <w:rsid w:val="0029100D"/>
    <w:rsid w:val="00291572"/>
    <w:rsid w:val="002918E4"/>
    <w:rsid w:val="00291CF1"/>
    <w:rsid w:val="00293EE5"/>
    <w:rsid w:val="0029411D"/>
    <w:rsid w:val="002945C1"/>
    <w:rsid w:val="002949BF"/>
    <w:rsid w:val="00294D7B"/>
    <w:rsid w:val="00295B47"/>
    <w:rsid w:val="00295F91"/>
    <w:rsid w:val="002972A3"/>
    <w:rsid w:val="002A0762"/>
    <w:rsid w:val="002A0CB9"/>
    <w:rsid w:val="002A1880"/>
    <w:rsid w:val="002A1B25"/>
    <w:rsid w:val="002A1E1A"/>
    <w:rsid w:val="002A1F88"/>
    <w:rsid w:val="002A326E"/>
    <w:rsid w:val="002A3B52"/>
    <w:rsid w:val="002A506D"/>
    <w:rsid w:val="002A5084"/>
    <w:rsid w:val="002A5B19"/>
    <w:rsid w:val="002A5BA5"/>
    <w:rsid w:val="002A72A1"/>
    <w:rsid w:val="002A7DB8"/>
    <w:rsid w:val="002B0C29"/>
    <w:rsid w:val="002B151A"/>
    <w:rsid w:val="002B157F"/>
    <w:rsid w:val="002B1CF2"/>
    <w:rsid w:val="002B29C2"/>
    <w:rsid w:val="002B30FA"/>
    <w:rsid w:val="002B3183"/>
    <w:rsid w:val="002B4FA0"/>
    <w:rsid w:val="002B50FF"/>
    <w:rsid w:val="002B7BE6"/>
    <w:rsid w:val="002B7C9E"/>
    <w:rsid w:val="002B7EAB"/>
    <w:rsid w:val="002C053E"/>
    <w:rsid w:val="002C05B6"/>
    <w:rsid w:val="002C329D"/>
    <w:rsid w:val="002C32AE"/>
    <w:rsid w:val="002C32B5"/>
    <w:rsid w:val="002C61E5"/>
    <w:rsid w:val="002C6DF6"/>
    <w:rsid w:val="002C7020"/>
    <w:rsid w:val="002D3C38"/>
    <w:rsid w:val="002D46CD"/>
    <w:rsid w:val="002D70EC"/>
    <w:rsid w:val="002D74DD"/>
    <w:rsid w:val="002D7F40"/>
    <w:rsid w:val="002E0072"/>
    <w:rsid w:val="002E3DE6"/>
    <w:rsid w:val="002E4A46"/>
    <w:rsid w:val="002E5614"/>
    <w:rsid w:val="002E608D"/>
    <w:rsid w:val="002E6EF7"/>
    <w:rsid w:val="002E7EE6"/>
    <w:rsid w:val="002F003A"/>
    <w:rsid w:val="002F07D8"/>
    <w:rsid w:val="002F2970"/>
    <w:rsid w:val="002F4939"/>
    <w:rsid w:val="002F4FA6"/>
    <w:rsid w:val="002F7816"/>
    <w:rsid w:val="003013BB"/>
    <w:rsid w:val="00301D90"/>
    <w:rsid w:val="0030241A"/>
    <w:rsid w:val="0030359C"/>
    <w:rsid w:val="003035DF"/>
    <w:rsid w:val="003069B0"/>
    <w:rsid w:val="00310E3D"/>
    <w:rsid w:val="00310FD4"/>
    <w:rsid w:val="00311749"/>
    <w:rsid w:val="0031268C"/>
    <w:rsid w:val="00312C56"/>
    <w:rsid w:val="00317256"/>
    <w:rsid w:val="003203D4"/>
    <w:rsid w:val="00320BF3"/>
    <w:rsid w:val="00320C1D"/>
    <w:rsid w:val="0032121B"/>
    <w:rsid w:val="00321479"/>
    <w:rsid w:val="0032231B"/>
    <w:rsid w:val="00323C17"/>
    <w:rsid w:val="003256DF"/>
    <w:rsid w:val="003259A8"/>
    <w:rsid w:val="00327168"/>
    <w:rsid w:val="003274E4"/>
    <w:rsid w:val="00327525"/>
    <w:rsid w:val="0033053B"/>
    <w:rsid w:val="00331332"/>
    <w:rsid w:val="003426DE"/>
    <w:rsid w:val="003429E1"/>
    <w:rsid w:val="00342FDD"/>
    <w:rsid w:val="0034323D"/>
    <w:rsid w:val="003442CB"/>
    <w:rsid w:val="00345AA0"/>
    <w:rsid w:val="00350C17"/>
    <w:rsid w:val="00351EB1"/>
    <w:rsid w:val="00353BD6"/>
    <w:rsid w:val="003546C9"/>
    <w:rsid w:val="00357B90"/>
    <w:rsid w:val="00360FDB"/>
    <w:rsid w:val="00361BD2"/>
    <w:rsid w:val="00363063"/>
    <w:rsid w:val="00363178"/>
    <w:rsid w:val="0036448B"/>
    <w:rsid w:val="003646B0"/>
    <w:rsid w:val="00365F28"/>
    <w:rsid w:val="00366C8F"/>
    <w:rsid w:val="00367A8F"/>
    <w:rsid w:val="00371104"/>
    <w:rsid w:val="0037397F"/>
    <w:rsid w:val="00376D39"/>
    <w:rsid w:val="00376F16"/>
    <w:rsid w:val="00377504"/>
    <w:rsid w:val="00381ED3"/>
    <w:rsid w:val="00382014"/>
    <w:rsid w:val="0038744B"/>
    <w:rsid w:val="0038782E"/>
    <w:rsid w:val="003905A0"/>
    <w:rsid w:val="00391477"/>
    <w:rsid w:val="003927D7"/>
    <w:rsid w:val="00393DB1"/>
    <w:rsid w:val="00394797"/>
    <w:rsid w:val="003948AD"/>
    <w:rsid w:val="00395536"/>
    <w:rsid w:val="003A0619"/>
    <w:rsid w:val="003A0F59"/>
    <w:rsid w:val="003A3A22"/>
    <w:rsid w:val="003B07F4"/>
    <w:rsid w:val="003B1BA3"/>
    <w:rsid w:val="003B2305"/>
    <w:rsid w:val="003B2760"/>
    <w:rsid w:val="003B4B14"/>
    <w:rsid w:val="003B4F2D"/>
    <w:rsid w:val="003B60E0"/>
    <w:rsid w:val="003B74C7"/>
    <w:rsid w:val="003C12EA"/>
    <w:rsid w:val="003C3447"/>
    <w:rsid w:val="003C48A5"/>
    <w:rsid w:val="003C528F"/>
    <w:rsid w:val="003C5D95"/>
    <w:rsid w:val="003C64B8"/>
    <w:rsid w:val="003C6ED9"/>
    <w:rsid w:val="003D131F"/>
    <w:rsid w:val="003D1C56"/>
    <w:rsid w:val="003D2EC0"/>
    <w:rsid w:val="003D339E"/>
    <w:rsid w:val="003D4118"/>
    <w:rsid w:val="003D4DFB"/>
    <w:rsid w:val="003D58F1"/>
    <w:rsid w:val="003D756D"/>
    <w:rsid w:val="003E0ABF"/>
    <w:rsid w:val="003E0B69"/>
    <w:rsid w:val="003E1071"/>
    <w:rsid w:val="003E1D01"/>
    <w:rsid w:val="003E1D29"/>
    <w:rsid w:val="003E6059"/>
    <w:rsid w:val="003E65AB"/>
    <w:rsid w:val="003E797A"/>
    <w:rsid w:val="003F0BD4"/>
    <w:rsid w:val="003F2574"/>
    <w:rsid w:val="003F2C82"/>
    <w:rsid w:val="003F4D3F"/>
    <w:rsid w:val="003F5E05"/>
    <w:rsid w:val="003F68C8"/>
    <w:rsid w:val="0040074E"/>
    <w:rsid w:val="00400DF1"/>
    <w:rsid w:val="00401123"/>
    <w:rsid w:val="00401E8B"/>
    <w:rsid w:val="004042E7"/>
    <w:rsid w:val="004049BE"/>
    <w:rsid w:val="00404FC3"/>
    <w:rsid w:val="0040604E"/>
    <w:rsid w:val="004105BD"/>
    <w:rsid w:val="004114C3"/>
    <w:rsid w:val="004146A6"/>
    <w:rsid w:val="004152AE"/>
    <w:rsid w:val="00416844"/>
    <w:rsid w:val="00421078"/>
    <w:rsid w:val="00421981"/>
    <w:rsid w:val="00423AE0"/>
    <w:rsid w:val="00424A9D"/>
    <w:rsid w:val="004275A7"/>
    <w:rsid w:val="00430AB9"/>
    <w:rsid w:val="0043218D"/>
    <w:rsid w:val="0043327D"/>
    <w:rsid w:val="004334EE"/>
    <w:rsid w:val="0043418B"/>
    <w:rsid w:val="004348B1"/>
    <w:rsid w:val="004348B4"/>
    <w:rsid w:val="00434904"/>
    <w:rsid w:val="00434E36"/>
    <w:rsid w:val="00434F04"/>
    <w:rsid w:val="00436152"/>
    <w:rsid w:val="004465F9"/>
    <w:rsid w:val="004469FF"/>
    <w:rsid w:val="00446B15"/>
    <w:rsid w:val="00446D37"/>
    <w:rsid w:val="00450428"/>
    <w:rsid w:val="004504FA"/>
    <w:rsid w:val="00451A76"/>
    <w:rsid w:val="004524BA"/>
    <w:rsid w:val="004525EC"/>
    <w:rsid w:val="004526B4"/>
    <w:rsid w:val="004528E0"/>
    <w:rsid w:val="004529FB"/>
    <w:rsid w:val="00454275"/>
    <w:rsid w:val="004545B8"/>
    <w:rsid w:val="00454EBD"/>
    <w:rsid w:val="00455622"/>
    <w:rsid w:val="004557C3"/>
    <w:rsid w:val="00457386"/>
    <w:rsid w:val="0046007F"/>
    <w:rsid w:val="00460C90"/>
    <w:rsid w:val="00460E75"/>
    <w:rsid w:val="00461264"/>
    <w:rsid w:val="004615DF"/>
    <w:rsid w:val="004644EF"/>
    <w:rsid w:val="004650B4"/>
    <w:rsid w:val="00466964"/>
    <w:rsid w:val="00466F1E"/>
    <w:rsid w:val="00470038"/>
    <w:rsid w:val="00471F3E"/>
    <w:rsid w:val="00472987"/>
    <w:rsid w:val="00473A73"/>
    <w:rsid w:val="00473C71"/>
    <w:rsid w:val="00473E69"/>
    <w:rsid w:val="0047519D"/>
    <w:rsid w:val="00475320"/>
    <w:rsid w:val="004755B9"/>
    <w:rsid w:val="00475A7A"/>
    <w:rsid w:val="00475E1A"/>
    <w:rsid w:val="0047617E"/>
    <w:rsid w:val="004769E3"/>
    <w:rsid w:val="004808FB"/>
    <w:rsid w:val="0048114D"/>
    <w:rsid w:val="004829B9"/>
    <w:rsid w:val="00482C36"/>
    <w:rsid w:val="00485AC3"/>
    <w:rsid w:val="00485D99"/>
    <w:rsid w:val="00487DCB"/>
    <w:rsid w:val="00490092"/>
    <w:rsid w:val="004939F1"/>
    <w:rsid w:val="00494216"/>
    <w:rsid w:val="00494B20"/>
    <w:rsid w:val="004956AE"/>
    <w:rsid w:val="00495809"/>
    <w:rsid w:val="0049602A"/>
    <w:rsid w:val="004965D3"/>
    <w:rsid w:val="004A00D7"/>
    <w:rsid w:val="004A062E"/>
    <w:rsid w:val="004A11DB"/>
    <w:rsid w:val="004A1B96"/>
    <w:rsid w:val="004A2BEC"/>
    <w:rsid w:val="004A4744"/>
    <w:rsid w:val="004A62BF"/>
    <w:rsid w:val="004A683A"/>
    <w:rsid w:val="004A707B"/>
    <w:rsid w:val="004B0320"/>
    <w:rsid w:val="004B0B75"/>
    <w:rsid w:val="004B10E4"/>
    <w:rsid w:val="004B212F"/>
    <w:rsid w:val="004B3D01"/>
    <w:rsid w:val="004C07F4"/>
    <w:rsid w:val="004C1106"/>
    <w:rsid w:val="004C1C2F"/>
    <w:rsid w:val="004C27B5"/>
    <w:rsid w:val="004C5310"/>
    <w:rsid w:val="004C5530"/>
    <w:rsid w:val="004C633A"/>
    <w:rsid w:val="004C707A"/>
    <w:rsid w:val="004D39A1"/>
    <w:rsid w:val="004D4007"/>
    <w:rsid w:val="004D462F"/>
    <w:rsid w:val="004D4867"/>
    <w:rsid w:val="004D59B2"/>
    <w:rsid w:val="004D6443"/>
    <w:rsid w:val="004D7DE7"/>
    <w:rsid w:val="004E0FB8"/>
    <w:rsid w:val="004E1953"/>
    <w:rsid w:val="004E1963"/>
    <w:rsid w:val="004E4757"/>
    <w:rsid w:val="004E54FF"/>
    <w:rsid w:val="004E5BDE"/>
    <w:rsid w:val="004E7995"/>
    <w:rsid w:val="004E7F41"/>
    <w:rsid w:val="004F0BCF"/>
    <w:rsid w:val="004F2043"/>
    <w:rsid w:val="004F243E"/>
    <w:rsid w:val="004F2550"/>
    <w:rsid w:val="004F355E"/>
    <w:rsid w:val="004F4530"/>
    <w:rsid w:val="004F4F0F"/>
    <w:rsid w:val="004F5474"/>
    <w:rsid w:val="004F63D8"/>
    <w:rsid w:val="004F76E0"/>
    <w:rsid w:val="00501268"/>
    <w:rsid w:val="00501289"/>
    <w:rsid w:val="00501434"/>
    <w:rsid w:val="0050146C"/>
    <w:rsid w:val="00501D0F"/>
    <w:rsid w:val="00502E47"/>
    <w:rsid w:val="005031B3"/>
    <w:rsid w:val="005067EE"/>
    <w:rsid w:val="00507466"/>
    <w:rsid w:val="0050796F"/>
    <w:rsid w:val="005107E1"/>
    <w:rsid w:val="00510916"/>
    <w:rsid w:val="005114AF"/>
    <w:rsid w:val="00511FC9"/>
    <w:rsid w:val="00513A5D"/>
    <w:rsid w:val="00515E9A"/>
    <w:rsid w:val="005160B1"/>
    <w:rsid w:val="00516DD3"/>
    <w:rsid w:val="00517371"/>
    <w:rsid w:val="00520402"/>
    <w:rsid w:val="0052206D"/>
    <w:rsid w:val="00523AE8"/>
    <w:rsid w:val="00524676"/>
    <w:rsid w:val="00525BDB"/>
    <w:rsid w:val="005268AC"/>
    <w:rsid w:val="00527A5C"/>
    <w:rsid w:val="0053002F"/>
    <w:rsid w:val="00532922"/>
    <w:rsid w:val="00533A5E"/>
    <w:rsid w:val="0053517C"/>
    <w:rsid w:val="00537D2E"/>
    <w:rsid w:val="00540E06"/>
    <w:rsid w:val="0054279D"/>
    <w:rsid w:val="00542904"/>
    <w:rsid w:val="00543288"/>
    <w:rsid w:val="0054518E"/>
    <w:rsid w:val="005458C7"/>
    <w:rsid w:val="005460C0"/>
    <w:rsid w:val="00546AC5"/>
    <w:rsid w:val="00550BFD"/>
    <w:rsid w:val="0055263E"/>
    <w:rsid w:val="00552676"/>
    <w:rsid w:val="00553890"/>
    <w:rsid w:val="00554F83"/>
    <w:rsid w:val="00557C8D"/>
    <w:rsid w:val="00560594"/>
    <w:rsid w:val="00561AE8"/>
    <w:rsid w:val="00561BBA"/>
    <w:rsid w:val="00564BC0"/>
    <w:rsid w:val="0056588F"/>
    <w:rsid w:val="005673D5"/>
    <w:rsid w:val="00567FD1"/>
    <w:rsid w:val="005707BF"/>
    <w:rsid w:val="005708BE"/>
    <w:rsid w:val="00570D10"/>
    <w:rsid w:val="005712FC"/>
    <w:rsid w:val="005715F3"/>
    <w:rsid w:val="00571DA4"/>
    <w:rsid w:val="005732F5"/>
    <w:rsid w:val="0057400F"/>
    <w:rsid w:val="005748D9"/>
    <w:rsid w:val="00574A59"/>
    <w:rsid w:val="005762D6"/>
    <w:rsid w:val="00576F7B"/>
    <w:rsid w:val="005775EE"/>
    <w:rsid w:val="00577906"/>
    <w:rsid w:val="00580837"/>
    <w:rsid w:val="005850DD"/>
    <w:rsid w:val="005872AB"/>
    <w:rsid w:val="00594482"/>
    <w:rsid w:val="00597A72"/>
    <w:rsid w:val="005A04CA"/>
    <w:rsid w:val="005A05C3"/>
    <w:rsid w:val="005A1F8F"/>
    <w:rsid w:val="005A484F"/>
    <w:rsid w:val="005A4FC8"/>
    <w:rsid w:val="005A5343"/>
    <w:rsid w:val="005A76F7"/>
    <w:rsid w:val="005A7F1E"/>
    <w:rsid w:val="005B0A49"/>
    <w:rsid w:val="005B0BA7"/>
    <w:rsid w:val="005B3B6B"/>
    <w:rsid w:val="005B4979"/>
    <w:rsid w:val="005B77C9"/>
    <w:rsid w:val="005B7DC9"/>
    <w:rsid w:val="005C3751"/>
    <w:rsid w:val="005C3CF1"/>
    <w:rsid w:val="005C3CFF"/>
    <w:rsid w:val="005C582A"/>
    <w:rsid w:val="005D003D"/>
    <w:rsid w:val="005D0079"/>
    <w:rsid w:val="005D016B"/>
    <w:rsid w:val="005D0706"/>
    <w:rsid w:val="005D0BCF"/>
    <w:rsid w:val="005D15D4"/>
    <w:rsid w:val="005D2882"/>
    <w:rsid w:val="005D510F"/>
    <w:rsid w:val="005D5189"/>
    <w:rsid w:val="005E0069"/>
    <w:rsid w:val="005E0DD2"/>
    <w:rsid w:val="005E1377"/>
    <w:rsid w:val="005E2EE4"/>
    <w:rsid w:val="005E3935"/>
    <w:rsid w:val="005E4B7F"/>
    <w:rsid w:val="005E4E8A"/>
    <w:rsid w:val="005E54F4"/>
    <w:rsid w:val="005E5762"/>
    <w:rsid w:val="005E5D6E"/>
    <w:rsid w:val="005E6313"/>
    <w:rsid w:val="005F031E"/>
    <w:rsid w:val="005F0C53"/>
    <w:rsid w:val="005F212C"/>
    <w:rsid w:val="005F230E"/>
    <w:rsid w:val="005F286F"/>
    <w:rsid w:val="005F2F0B"/>
    <w:rsid w:val="005F55B8"/>
    <w:rsid w:val="00600F3C"/>
    <w:rsid w:val="0060142D"/>
    <w:rsid w:val="0060199E"/>
    <w:rsid w:val="0060527A"/>
    <w:rsid w:val="006056D2"/>
    <w:rsid w:val="0061080B"/>
    <w:rsid w:val="00610C26"/>
    <w:rsid w:val="00612A5D"/>
    <w:rsid w:val="0061354B"/>
    <w:rsid w:val="00617AAE"/>
    <w:rsid w:val="0062093F"/>
    <w:rsid w:val="00620F4F"/>
    <w:rsid w:val="00621930"/>
    <w:rsid w:val="00622036"/>
    <w:rsid w:val="00624299"/>
    <w:rsid w:val="0062512B"/>
    <w:rsid w:val="00625485"/>
    <w:rsid w:val="0062762F"/>
    <w:rsid w:val="0063038C"/>
    <w:rsid w:val="006311D5"/>
    <w:rsid w:val="00631862"/>
    <w:rsid w:val="006350C3"/>
    <w:rsid w:val="006351F9"/>
    <w:rsid w:val="0063536A"/>
    <w:rsid w:val="00636609"/>
    <w:rsid w:val="0064191E"/>
    <w:rsid w:val="00641A43"/>
    <w:rsid w:val="00643740"/>
    <w:rsid w:val="00645435"/>
    <w:rsid w:val="00645FD6"/>
    <w:rsid w:val="00646232"/>
    <w:rsid w:val="006467E6"/>
    <w:rsid w:val="0064700E"/>
    <w:rsid w:val="006474DB"/>
    <w:rsid w:val="006525F6"/>
    <w:rsid w:val="00655646"/>
    <w:rsid w:val="006563AA"/>
    <w:rsid w:val="00656543"/>
    <w:rsid w:val="006573EB"/>
    <w:rsid w:val="00660E3A"/>
    <w:rsid w:val="0066151F"/>
    <w:rsid w:val="006638B8"/>
    <w:rsid w:val="00663B8E"/>
    <w:rsid w:val="00663E82"/>
    <w:rsid w:val="006650B4"/>
    <w:rsid w:val="00665EF1"/>
    <w:rsid w:val="006668D1"/>
    <w:rsid w:val="006669AB"/>
    <w:rsid w:val="00666F82"/>
    <w:rsid w:val="00667B84"/>
    <w:rsid w:val="00672E99"/>
    <w:rsid w:val="00673CD7"/>
    <w:rsid w:val="00676CCE"/>
    <w:rsid w:val="00677EA5"/>
    <w:rsid w:val="006800C0"/>
    <w:rsid w:val="00680FDF"/>
    <w:rsid w:val="0068224A"/>
    <w:rsid w:val="00682C80"/>
    <w:rsid w:val="00684BF1"/>
    <w:rsid w:val="00686367"/>
    <w:rsid w:val="00686F35"/>
    <w:rsid w:val="00686FB3"/>
    <w:rsid w:val="00687129"/>
    <w:rsid w:val="0068713C"/>
    <w:rsid w:val="00693550"/>
    <w:rsid w:val="006951DF"/>
    <w:rsid w:val="00695751"/>
    <w:rsid w:val="006A04D7"/>
    <w:rsid w:val="006A1B7E"/>
    <w:rsid w:val="006A1CE0"/>
    <w:rsid w:val="006A304E"/>
    <w:rsid w:val="006A39D2"/>
    <w:rsid w:val="006A49D9"/>
    <w:rsid w:val="006A5E03"/>
    <w:rsid w:val="006B0AB7"/>
    <w:rsid w:val="006B1DE5"/>
    <w:rsid w:val="006B35CE"/>
    <w:rsid w:val="006B3D2E"/>
    <w:rsid w:val="006B4A73"/>
    <w:rsid w:val="006B5E56"/>
    <w:rsid w:val="006B756B"/>
    <w:rsid w:val="006C369D"/>
    <w:rsid w:val="006C5537"/>
    <w:rsid w:val="006D276B"/>
    <w:rsid w:val="006D3DAD"/>
    <w:rsid w:val="006D705D"/>
    <w:rsid w:val="006D7098"/>
    <w:rsid w:val="006D7644"/>
    <w:rsid w:val="006E18E3"/>
    <w:rsid w:val="006E21F7"/>
    <w:rsid w:val="006E238A"/>
    <w:rsid w:val="006E4023"/>
    <w:rsid w:val="006E40E2"/>
    <w:rsid w:val="006E7124"/>
    <w:rsid w:val="006F0C09"/>
    <w:rsid w:val="006F0D20"/>
    <w:rsid w:val="006F4318"/>
    <w:rsid w:val="006F4E9E"/>
    <w:rsid w:val="006F6528"/>
    <w:rsid w:val="006F6B6E"/>
    <w:rsid w:val="00700E2C"/>
    <w:rsid w:val="00702D17"/>
    <w:rsid w:val="007033EE"/>
    <w:rsid w:val="00703ECF"/>
    <w:rsid w:val="00703FE8"/>
    <w:rsid w:val="00704F08"/>
    <w:rsid w:val="00706096"/>
    <w:rsid w:val="00706B61"/>
    <w:rsid w:val="00710138"/>
    <w:rsid w:val="007106F9"/>
    <w:rsid w:val="00711567"/>
    <w:rsid w:val="00711C4B"/>
    <w:rsid w:val="00712AAF"/>
    <w:rsid w:val="00715B99"/>
    <w:rsid w:val="00717164"/>
    <w:rsid w:val="00717FE6"/>
    <w:rsid w:val="007218D1"/>
    <w:rsid w:val="00722018"/>
    <w:rsid w:val="007234F1"/>
    <w:rsid w:val="007276D7"/>
    <w:rsid w:val="00727AD4"/>
    <w:rsid w:val="00727CA2"/>
    <w:rsid w:val="0073101D"/>
    <w:rsid w:val="00733C5C"/>
    <w:rsid w:val="00736FE2"/>
    <w:rsid w:val="00737071"/>
    <w:rsid w:val="00737257"/>
    <w:rsid w:val="007403DB"/>
    <w:rsid w:val="007403F9"/>
    <w:rsid w:val="00744348"/>
    <w:rsid w:val="0074665E"/>
    <w:rsid w:val="0074716C"/>
    <w:rsid w:val="00747DA8"/>
    <w:rsid w:val="00750030"/>
    <w:rsid w:val="007508C7"/>
    <w:rsid w:val="007526FF"/>
    <w:rsid w:val="007543C9"/>
    <w:rsid w:val="00754C0C"/>
    <w:rsid w:val="00755B32"/>
    <w:rsid w:val="00755BB0"/>
    <w:rsid w:val="007560DB"/>
    <w:rsid w:val="007604A0"/>
    <w:rsid w:val="00760CB1"/>
    <w:rsid w:val="00760EB4"/>
    <w:rsid w:val="007614EC"/>
    <w:rsid w:val="00761924"/>
    <w:rsid w:val="00762C43"/>
    <w:rsid w:val="00762C5A"/>
    <w:rsid w:val="00762D6B"/>
    <w:rsid w:val="00763202"/>
    <w:rsid w:val="00764912"/>
    <w:rsid w:val="00765DCB"/>
    <w:rsid w:val="00767222"/>
    <w:rsid w:val="00767A60"/>
    <w:rsid w:val="00767D55"/>
    <w:rsid w:val="007701EC"/>
    <w:rsid w:val="007707F9"/>
    <w:rsid w:val="00772A20"/>
    <w:rsid w:val="00772F40"/>
    <w:rsid w:val="007741A0"/>
    <w:rsid w:val="007741E1"/>
    <w:rsid w:val="00774E55"/>
    <w:rsid w:val="007750AB"/>
    <w:rsid w:val="00776074"/>
    <w:rsid w:val="007806F6"/>
    <w:rsid w:val="00781218"/>
    <w:rsid w:val="00781717"/>
    <w:rsid w:val="00781A85"/>
    <w:rsid w:val="007826F2"/>
    <w:rsid w:val="00782956"/>
    <w:rsid w:val="00782C23"/>
    <w:rsid w:val="00784514"/>
    <w:rsid w:val="00784566"/>
    <w:rsid w:val="0078619D"/>
    <w:rsid w:val="00786EB8"/>
    <w:rsid w:val="00790055"/>
    <w:rsid w:val="00790CE3"/>
    <w:rsid w:val="00791818"/>
    <w:rsid w:val="00791B6E"/>
    <w:rsid w:val="00792C67"/>
    <w:rsid w:val="00793DD2"/>
    <w:rsid w:val="00794E3D"/>
    <w:rsid w:val="00794E72"/>
    <w:rsid w:val="00795D75"/>
    <w:rsid w:val="0079748C"/>
    <w:rsid w:val="007A1EA6"/>
    <w:rsid w:val="007A602F"/>
    <w:rsid w:val="007A6BB8"/>
    <w:rsid w:val="007A7CA9"/>
    <w:rsid w:val="007B30BC"/>
    <w:rsid w:val="007B3707"/>
    <w:rsid w:val="007B38F3"/>
    <w:rsid w:val="007B3B5B"/>
    <w:rsid w:val="007B4C4F"/>
    <w:rsid w:val="007B4D4A"/>
    <w:rsid w:val="007C0BD4"/>
    <w:rsid w:val="007C30AF"/>
    <w:rsid w:val="007C4D37"/>
    <w:rsid w:val="007C5480"/>
    <w:rsid w:val="007C54B2"/>
    <w:rsid w:val="007C7514"/>
    <w:rsid w:val="007D1692"/>
    <w:rsid w:val="007D22AE"/>
    <w:rsid w:val="007D3159"/>
    <w:rsid w:val="007D4281"/>
    <w:rsid w:val="007D43BD"/>
    <w:rsid w:val="007D4B08"/>
    <w:rsid w:val="007D5727"/>
    <w:rsid w:val="007D6E69"/>
    <w:rsid w:val="007D71D3"/>
    <w:rsid w:val="007E3D19"/>
    <w:rsid w:val="007E59D8"/>
    <w:rsid w:val="007E5C0C"/>
    <w:rsid w:val="007E5C91"/>
    <w:rsid w:val="007E6D18"/>
    <w:rsid w:val="007F0CF1"/>
    <w:rsid w:val="007F27E5"/>
    <w:rsid w:val="007F2A7E"/>
    <w:rsid w:val="007F5D2B"/>
    <w:rsid w:val="007F6251"/>
    <w:rsid w:val="00800589"/>
    <w:rsid w:val="00800D95"/>
    <w:rsid w:val="00802934"/>
    <w:rsid w:val="00803494"/>
    <w:rsid w:val="0080376F"/>
    <w:rsid w:val="00803857"/>
    <w:rsid w:val="00804140"/>
    <w:rsid w:val="00804E6C"/>
    <w:rsid w:val="00805719"/>
    <w:rsid w:val="008058FC"/>
    <w:rsid w:val="0080760F"/>
    <w:rsid w:val="00812129"/>
    <w:rsid w:val="008128CF"/>
    <w:rsid w:val="00813C5F"/>
    <w:rsid w:val="00815BE1"/>
    <w:rsid w:val="00815D53"/>
    <w:rsid w:val="008162BF"/>
    <w:rsid w:val="00816B16"/>
    <w:rsid w:val="0081792B"/>
    <w:rsid w:val="00820C2E"/>
    <w:rsid w:val="00821A33"/>
    <w:rsid w:val="00821B78"/>
    <w:rsid w:val="00825994"/>
    <w:rsid w:val="00826BEE"/>
    <w:rsid w:val="00827F52"/>
    <w:rsid w:val="0083167B"/>
    <w:rsid w:val="00831B70"/>
    <w:rsid w:val="00831BE9"/>
    <w:rsid w:val="00834CC1"/>
    <w:rsid w:val="00834DAB"/>
    <w:rsid w:val="00836B67"/>
    <w:rsid w:val="00836E6D"/>
    <w:rsid w:val="00836E85"/>
    <w:rsid w:val="00837BD6"/>
    <w:rsid w:val="00841AFD"/>
    <w:rsid w:val="008424EE"/>
    <w:rsid w:val="00844515"/>
    <w:rsid w:val="00846837"/>
    <w:rsid w:val="00850228"/>
    <w:rsid w:val="00850621"/>
    <w:rsid w:val="00850BE6"/>
    <w:rsid w:val="00852590"/>
    <w:rsid w:val="00852CD2"/>
    <w:rsid w:val="00852D78"/>
    <w:rsid w:val="00853EBE"/>
    <w:rsid w:val="00856FF9"/>
    <w:rsid w:val="00861155"/>
    <w:rsid w:val="008617A3"/>
    <w:rsid w:val="00862205"/>
    <w:rsid w:val="00862573"/>
    <w:rsid w:val="0086310B"/>
    <w:rsid w:val="0086311F"/>
    <w:rsid w:val="008636AB"/>
    <w:rsid w:val="0086491A"/>
    <w:rsid w:val="00870FD1"/>
    <w:rsid w:val="0087215B"/>
    <w:rsid w:val="00872C5F"/>
    <w:rsid w:val="00873F28"/>
    <w:rsid w:val="0087576C"/>
    <w:rsid w:val="00875EBC"/>
    <w:rsid w:val="008825A6"/>
    <w:rsid w:val="00883094"/>
    <w:rsid w:val="00884C29"/>
    <w:rsid w:val="00885888"/>
    <w:rsid w:val="00885CE4"/>
    <w:rsid w:val="00886116"/>
    <w:rsid w:val="008868C2"/>
    <w:rsid w:val="00890C93"/>
    <w:rsid w:val="0089150E"/>
    <w:rsid w:val="00891DED"/>
    <w:rsid w:val="00893171"/>
    <w:rsid w:val="0089477F"/>
    <w:rsid w:val="00894F30"/>
    <w:rsid w:val="008A08E0"/>
    <w:rsid w:val="008A1EF5"/>
    <w:rsid w:val="008A2AA5"/>
    <w:rsid w:val="008A2E2D"/>
    <w:rsid w:val="008A37AF"/>
    <w:rsid w:val="008A4D51"/>
    <w:rsid w:val="008A4EDA"/>
    <w:rsid w:val="008A5949"/>
    <w:rsid w:val="008A692E"/>
    <w:rsid w:val="008B1EE2"/>
    <w:rsid w:val="008B34AC"/>
    <w:rsid w:val="008B3D2F"/>
    <w:rsid w:val="008B42D3"/>
    <w:rsid w:val="008B4C18"/>
    <w:rsid w:val="008B6DED"/>
    <w:rsid w:val="008B7199"/>
    <w:rsid w:val="008B775D"/>
    <w:rsid w:val="008C1086"/>
    <w:rsid w:val="008C12EA"/>
    <w:rsid w:val="008C78AB"/>
    <w:rsid w:val="008D0798"/>
    <w:rsid w:val="008D251B"/>
    <w:rsid w:val="008D32B2"/>
    <w:rsid w:val="008D3549"/>
    <w:rsid w:val="008D398B"/>
    <w:rsid w:val="008D3F37"/>
    <w:rsid w:val="008D4BC4"/>
    <w:rsid w:val="008D5DB6"/>
    <w:rsid w:val="008D5FED"/>
    <w:rsid w:val="008D7AE6"/>
    <w:rsid w:val="008E53D5"/>
    <w:rsid w:val="008E67D9"/>
    <w:rsid w:val="008E7007"/>
    <w:rsid w:val="008F2CBA"/>
    <w:rsid w:val="008F3840"/>
    <w:rsid w:val="008F3B39"/>
    <w:rsid w:val="008F5B24"/>
    <w:rsid w:val="008F6120"/>
    <w:rsid w:val="008F622C"/>
    <w:rsid w:val="008F63A3"/>
    <w:rsid w:val="008F7275"/>
    <w:rsid w:val="008F7C49"/>
    <w:rsid w:val="00900040"/>
    <w:rsid w:val="00900DDB"/>
    <w:rsid w:val="00901518"/>
    <w:rsid w:val="00903084"/>
    <w:rsid w:val="00903A81"/>
    <w:rsid w:val="0090492D"/>
    <w:rsid w:val="0090556C"/>
    <w:rsid w:val="00905A03"/>
    <w:rsid w:val="00906E07"/>
    <w:rsid w:val="00907529"/>
    <w:rsid w:val="0091195B"/>
    <w:rsid w:val="009124F4"/>
    <w:rsid w:val="00914D11"/>
    <w:rsid w:val="00915CE7"/>
    <w:rsid w:val="0091720A"/>
    <w:rsid w:val="00920D51"/>
    <w:rsid w:val="009210E2"/>
    <w:rsid w:val="00921D74"/>
    <w:rsid w:val="00925DFA"/>
    <w:rsid w:val="0092721A"/>
    <w:rsid w:val="009279FA"/>
    <w:rsid w:val="00931898"/>
    <w:rsid w:val="009341F1"/>
    <w:rsid w:val="009359BA"/>
    <w:rsid w:val="0093655D"/>
    <w:rsid w:val="009416C3"/>
    <w:rsid w:val="00941CCC"/>
    <w:rsid w:val="00941FB6"/>
    <w:rsid w:val="0094373A"/>
    <w:rsid w:val="009452F5"/>
    <w:rsid w:val="00947AAD"/>
    <w:rsid w:val="00950C31"/>
    <w:rsid w:val="00951397"/>
    <w:rsid w:val="00951E0F"/>
    <w:rsid w:val="0095370D"/>
    <w:rsid w:val="00954939"/>
    <w:rsid w:val="009558E9"/>
    <w:rsid w:val="009569FF"/>
    <w:rsid w:val="00956A4C"/>
    <w:rsid w:val="00957C39"/>
    <w:rsid w:val="00957E28"/>
    <w:rsid w:val="00960132"/>
    <w:rsid w:val="00960D60"/>
    <w:rsid w:val="00961240"/>
    <w:rsid w:val="00961CEB"/>
    <w:rsid w:val="00961DC5"/>
    <w:rsid w:val="00963AD4"/>
    <w:rsid w:val="00965394"/>
    <w:rsid w:val="009672BC"/>
    <w:rsid w:val="00970687"/>
    <w:rsid w:val="009709BE"/>
    <w:rsid w:val="00973154"/>
    <w:rsid w:val="00974D0D"/>
    <w:rsid w:val="00976757"/>
    <w:rsid w:val="00977A50"/>
    <w:rsid w:val="009815FF"/>
    <w:rsid w:val="00982042"/>
    <w:rsid w:val="009826B1"/>
    <w:rsid w:val="00983247"/>
    <w:rsid w:val="00984249"/>
    <w:rsid w:val="009864D9"/>
    <w:rsid w:val="00987240"/>
    <w:rsid w:val="009877CA"/>
    <w:rsid w:val="009900D5"/>
    <w:rsid w:val="00990BC6"/>
    <w:rsid w:val="00991D9D"/>
    <w:rsid w:val="009920AB"/>
    <w:rsid w:val="00993731"/>
    <w:rsid w:val="00996B32"/>
    <w:rsid w:val="00997E69"/>
    <w:rsid w:val="009A0D6C"/>
    <w:rsid w:val="009A18E1"/>
    <w:rsid w:val="009A362F"/>
    <w:rsid w:val="009A56D8"/>
    <w:rsid w:val="009A781C"/>
    <w:rsid w:val="009B0690"/>
    <w:rsid w:val="009B184E"/>
    <w:rsid w:val="009B30C1"/>
    <w:rsid w:val="009B37F8"/>
    <w:rsid w:val="009B3F29"/>
    <w:rsid w:val="009B4256"/>
    <w:rsid w:val="009B4EFA"/>
    <w:rsid w:val="009B5EB6"/>
    <w:rsid w:val="009C16F1"/>
    <w:rsid w:val="009C1E69"/>
    <w:rsid w:val="009C4124"/>
    <w:rsid w:val="009C5E20"/>
    <w:rsid w:val="009C7250"/>
    <w:rsid w:val="009D16CD"/>
    <w:rsid w:val="009D20E4"/>
    <w:rsid w:val="009D2537"/>
    <w:rsid w:val="009D3F44"/>
    <w:rsid w:val="009D4BF4"/>
    <w:rsid w:val="009D4C6E"/>
    <w:rsid w:val="009D4E60"/>
    <w:rsid w:val="009D5DF0"/>
    <w:rsid w:val="009D735A"/>
    <w:rsid w:val="009E0D7C"/>
    <w:rsid w:val="009E1360"/>
    <w:rsid w:val="009E4EF7"/>
    <w:rsid w:val="009E6B29"/>
    <w:rsid w:val="009E726A"/>
    <w:rsid w:val="009E77CF"/>
    <w:rsid w:val="009E782B"/>
    <w:rsid w:val="009F0736"/>
    <w:rsid w:val="009F0D65"/>
    <w:rsid w:val="009F112A"/>
    <w:rsid w:val="009F3874"/>
    <w:rsid w:val="009F4B32"/>
    <w:rsid w:val="009F4F1C"/>
    <w:rsid w:val="00A018ED"/>
    <w:rsid w:val="00A033D1"/>
    <w:rsid w:val="00A034FA"/>
    <w:rsid w:val="00A038B5"/>
    <w:rsid w:val="00A03FB0"/>
    <w:rsid w:val="00A04821"/>
    <w:rsid w:val="00A05E61"/>
    <w:rsid w:val="00A0628E"/>
    <w:rsid w:val="00A077EF"/>
    <w:rsid w:val="00A1121E"/>
    <w:rsid w:val="00A115DD"/>
    <w:rsid w:val="00A11644"/>
    <w:rsid w:val="00A11B4B"/>
    <w:rsid w:val="00A11CCD"/>
    <w:rsid w:val="00A129FB"/>
    <w:rsid w:val="00A16065"/>
    <w:rsid w:val="00A162F2"/>
    <w:rsid w:val="00A26690"/>
    <w:rsid w:val="00A2750C"/>
    <w:rsid w:val="00A27841"/>
    <w:rsid w:val="00A278B9"/>
    <w:rsid w:val="00A300BC"/>
    <w:rsid w:val="00A32A75"/>
    <w:rsid w:val="00A3474A"/>
    <w:rsid w:val="00A35F18"/>
    <w:rsid w:val="00A361F2"/>
    <w:rsid w:val="00A40051"/>
    <w:rsid w:val="00A40785"/>
    <w:rsid w:val="00A41376"/>
    <w:rsid w:val="00A41B39"/>
    <w:rsid w:val="00A41E59"/>
    <w:rsid w:val="00A42B8E"/>
    <w:rsid w:val="00A4325F"/>
    <w:rsid w:val="00A43E2B"/>
    <w:rsid w:val="00A4619A"/>
    <w:rsid w:val="00A467E2"/>
    <w:rsid w:val="00A46E57"/>
    <w:rsid w:val="00A519EA"/>
    <w:rsid w:val="00A53108"/>
    <w:rsid w:val="00A5491E"/>
    <w:rsid w:val="00A54DB1"/>
    <w:rsid w:val="00A56E03"/>
    <w:rsid w:val="00A573F7"/>
    <w:rsid w:val="00A57E74"/>
    <w:rsid w:val="00A57F1E"/>
    <w:rsid w:val="00A609CF"/>
    <w:rsid w:val="00A60E99"/>
    <w:rsid w:val="00A62071"/>
    <w:rsid w:val="00A62BF8"/>
    <w:rsid w:val="00A6604B"/>
    <w:rsid w:val="00A66EE1"/>
    <w:rsid w:val="00A66F68"/>
    <w:rsid w:val="00A671A0"/>
    <w:rsid w:val="00A67539"/>
    <w:rsid w:val="00A70813"/>
    <w:rsid w:val="00A712A0"/>
    <w:rsid w:val="00A719C1"/>
    <w:rsid w:val="00A737E5"/>
    <w:rsid w:val="00A7548D"/>
    <w:rsid w:val="00A754BE"/>
    <w:rsid w:val="00A76851"/>
    <w:rsid w:val="00A77B66"/>
    <w:rsid w:val="00A80B20"/>
    <w:rsid w:val="00A81C39"/>
    <w:rsid w:val="00A821BD"/>
    <w:rsid w:val="00A82794"/>
    <w:rsid w:val="00A844F0"/>
    <w:rsid w:val="00A84D1E"/>
    <w:rsid w:val="00A85E41"/>
    <w:rsid w:val="00A8643A"/>
    <w:rsid w:val="00A868CE"/>
    <w:rsid w:val="00A8750B"/>
    <w:rsid w:val="00A87D74"/>
    <w:rsid w:val="00A90496"/>
    <w:rsid w:val="00A907F6"/>
    <w:rsid w:val="00A924AD"/>
    <w:rsid w:val="00A9292B"/>
    <w:rsid w:val="00A92EFA"/>
    <w:rsid w:val="00A93470"/>
    <w:rsid w:val="00A954B8"/>
    <w:rsid w:val="00A95A07"/>
    <w:rsid w:val="00AA0E3D"/>
    <w:rsid w:val="00AA154B"/>
    <w:rsid w:val="00AA1AC0"/>
    <w:rsid w:val="00AA2906"/>
    <w:rsid w:val="00AA2A16"/>
    <w:rsid w:val="00AA4573"/>
    <w:rsid w:val="00AA5BCA"/>
    <w:rsid w:val="00AA67B6"/>
    <w:rsid w:val="00AA71C7"/>
    <w:rsid w:val="00AA7413"/>
    <w:rsid w:val="00AB0542"/>
    <w:rsid w:val="00AB10FE"/>
    <w:rsid w:val="00AB1187"/>
    <w:rsid w:val="00AB1E49"/>
    <w:rsid w:val="00AB2131"/>
    <w:rsid w:val="00AB2999"/>
    <w:rsid w:val="00AB2ADE"/>
    <w:rsid w:val="00AB428A"/>
    <w:rsid w:val="00AB4301"/>
    <w:rsid w:val="00AB4D53"/>
    <w:rsid w:val="00AB5982"/>
    <w:rsid w:val="00AB5EB8"/>
    <w:rsid w:val="00AC21AE"/>
    <w:rsid w:val="00AC236E"/>
    <w:rsid w:val="00AC3713"/>
    <w:rsid w:val="00AC4264"/>
    <w:rsid w:val="00AC4D8D"/>
    <w:rsid w:val="00AC4F1B"/>
    <w:rsid w:val="00AC51B9"/>
    <w:rsid w:val="00AC5E7E"/>
    <w:rsid w:val="00AC60CA"/>
    <w:rsid w:val="00AC702B"/>
    <w:rsid w:val="00AC7BAA"/>
    <w:rsid w:val="00AD1145"/>
    <w:rsid w:val="00AD11D2"/>
    <w:rsid w:val="00AD1F18"/>
    <w:rsid w:val="00AD28D8"/>
    <w:rsid w:val="00AD2C95"/>
    <w:rsid w:val="00AD2FFA"/>
    <w:rsid w:val="00AD46D2"/>
    <w:rsid w:val="00AD4C84"/>
    <w:rsid w:val="00AD6126"/>
    <w:rsid w:val="00AD6D28"/>
    <w:rsid w:val="00AD6D73"/>
    <w:rsid w:val="00AE3382"/>
    <w:rsid w:val="00AE6A96"/>
    <w:rsid w:val="00AE7E79"/>
    <w:rsid w:val="00AF219E"/>
    <w:rsid w:val="00AF2A38"/>
    <w:rsid w:val="00AF3553"/>
    <w:rsid w:val="00AF4ABA"/>
    <w:rsid w:val="00AF530F"/>
    <w:rsid w:val="00B00484"/>
    <w:rsid w:val="00B01606"/>
    <w:rsid w:val="00B04862"/>
    <w:rsid w:val="00B06757"/>
    <w:rsid w:val="00B0796D"/>
    <w:rsid w:val="00B1117B"/>
    <w:rsid w:val="00B114D4"/>
    <w:rsid w:val="00B12071"/>
    <w:rsid w:val="00B12DAD"/>
    <w:rsid w:val="00B13BD4"/>
    <w:rsid w:val="00B1425B"/>
    <w:rsid w:val="00B1660F"/>
    <w:rsid w:val="00B2028E"/>
    <w:rsid w:val="00B204DC"/>
    <w:rsid w:val="00B20A78"/>
    <w:rsid w:val="00B2252F"/>
    <w:rsid w:val="00B225D4"/>
    <w:rsid w:val="00B25601"/>
    <w:rsid w:val="00B2593E"/>
    <w:rsid w:val="00B25D7C"/>
    <w:rsid w:val="00B263AD"/>
    <w:rsid w:val="00B26900"/>
    <w:rsid w:val="00B314AB"/>
    <w:rsid w:val="00B32753"/>
    <w:rsid w:val="00B33D26"/>
    <w:rsid w:val="00B34EBF"/>
    <w:rsid w:val="00B34EE8"/>
    <w:rsid w:val="00B35B85"/>
    <w:rsid w:val="00B35BBF"/>
    <w:rsid w:val="00B3682E"/>
    <w:rsid w:val="00B374DD"/>
    <w:rsid w:val="00B40366"/>
    <w:rsid w:val="00B417B4"/>
    <w:rsid w:val="00B42034"/>
    <w:rsid w:val="00B44229"/>
    <w:rsid w:val="00B44902"/>
    <w:rsid w:val="00B45FB1"/>
    <w:rsid w:val="00B501CD"/>
    <w:rsid w:val="00B52546"/>
    <w:rsid w:val="00B52B75"/>
    <w:rsid w:val="00B541D7"/>
    <w:rsid w:val="00B54803"/>
    <w:rsid w:val="00B574DE"/>
    <w:rsid w:val="00B57B4D"/>
    <w:rsid w:val="00B61E41"/>
    <w:rsid w:val="00B633C2"/>
    <w:rsid w:val="00B64502"/>
    <w:rsid w:val="00B649DE"/>
    <w:rsid w:val="00B64DCE"/>
    <w:rsid w:val="00B65D3E"/>
    <w:rsid w:val="00B67119"/>
    <w:rsid w:val="00B725BF"/>
    <w:rsid w:val="00B7411F"/>
    <w:rsid w:val="00B7414F"/>
    <w:rsid w:val="00B74B31"/>
    <w:rsid w:val="00B75411"/>
    <w:rsid w:val="00B76DC1"/>
    <w:rsid w:val="00B8005D"/>
    <w:rsid w:val="00B805F9"/>
    <w:rsid w:val="00B82637"/>
    <w:rsid w:val="00B82B44"/>
    <w:rsid w:val="00B83BA1"/>
    <w:rsid w:val="00B84050"/>
    <w:rsid w:val="00B84607"/>
    <w:rsid w:val="00B8480D"/>
    <w:rsid w:val="00B85C63"/>
    <w:rsid w:val="00B86848"/>
    <w:rsid w:val="00B86970"/>
    <w:rsid w:val="00B9015A"/>
    <w:rsid w:val="00B909A4"/>
    <w:rsid w:val="00B91759"/>
    <w:rsid w:val="00B91F5D"/>
    <w:rsid w:val="00B96C67"/>
    <w:rsid w:val="00B9724A"/>
    <w:rsid w:val="00B977F9"/>
    <w:rsid w:val="00BA20B7"/>
    <w:rsid w:val="00BA2777"/>
    <w:rsid w:val="00BA3FAA"/>
    <w:rsid w:val="00BA4221"/>
    <w:rsid w:val="00BA4788"/>
    <w:rsid w:val="00BA61EB"/>
    <w:rsid w:val="00BA6898"/>
    <w:rsid w:val="00BA6CDF"/>
    <w:rsid w:val="00BA6DD7"/>
    <w:rsid w:val="00BA704A"/>
    <w:rsid w:val="00BA7848"/>
    <w:rsid w:val="00BA7EC8"/>
    <w:rsid w:val="00BA7FAE"/>
    <w:rsid w:val="00BB0B94"/>
    <w:rsid w:val="00BB6666"/>
    <w:rsid w:val="00BB6A71"/>
    <w:rsid w:val="00BC1C53"/>
    <w:rsid w:val="00BC1D3C"/>
    <w:rsid w:val="00BC1FF4"/>
    <w:rsid w:val="00BC2BAE"/>
    <w:rsid w:val="00BC3617"/>
    <w:rsid w:val="00BC6458"/>
    <w:rsid w:val="00BC6F74"/>
    <w:rsid w:val="00BC7DC4"/>
    <w:rsid w:val="00BD138B"/>
    <w:rsid w:val="00BD184A"/>
    <w:rsid w:val="00BD242B"/>
    <w:rsid w:val="00BD5B0E"/>
    <w:rsid w:val="00BD5C8E"/>
    <w:rsid w:val="00BE21A6"/>
    <w:rsid w:val="00BE272C"/>
    <w:rsid w:val="00BE2AB7"/>
    <w:rsid w:val="00BE5BC8"/>
    <w:rsid w:val="00BE5ED6"/>
    <w:rsid w:val="00BE6BF0"/>
    <w:rsid w:val="00BF1A26"/>
    <w:rsid w:val="00BF212D"/>
    <w:rsid w:val="00BF3158"/>
    <w:rsid w:val="00BF3507"/>
    <w:rsid w:val="00BF60CB"/>
    <w:rsid w:val="00BF7202"/>
    <w:rsid w:val="00C01144"/>
    <w:rsid w:val="00C026C7"/>
    <w:rsid w:val="00C0455B"/>
    <w:rsid w:val="00C04B88"/>
    <w:rsid w:val="00C064B7"/>
    <w:rsid w:val="00C06ADA"/>
    <w:rsid w:val="00C07C81"/>
    <w:rsid w:val="00C07DF3"/>
    <w:rsid w:val="00C10398"/>
    <w:rsid w:val="00C12AAE"/>
    <w:rsid w:val="00C1408A"/>
    <w:rsid w:val="00C156AA"/>
    <w:rsid w:val="00C16527"/>
    <w:rsid w:val="00C17C52"/>
    <w:rsid w:val="00C17D20"/>
    <w:rsid w:val="00C20678"/>
    <w:rsid w:val="00C20E07"/>
    <w:rsid w:val="00C21148"/>
    <w:rsid w:val="00C21267"/>
    <w:rsid w:val="00C2178B"/>
    <w:rsid w:val="00C217A1"/>
    <w:rsid w:val="00C22566"/>
    <w:rsid w:val="00C2600F"/>
    <w:rsid w:val="00C26121"/>
    <w:rsid w:val="00C274F7"/>
    <w:rsid w:val="00C27957"/>
    <w:rsid w:val="00C308F3"/>
    <w:rsid w:val="00C31829"/>
    <w:rsid w:val="00C34318"/>
    <w:rsid w:val="00C402B0"/>
    <w:rsid w:val="00C408B9"/>
    <w:rsid w:val="00C41F24"/>
    <w:rsid w:val="00C436DD"/>
    <w:rsid w:val="00C44144"/>
    <w:rsid w:val="00C441A5"/>
    <w:rsid w:val="00C45120"/>
    <w:rsid w:val="00C45D5B"/>
    <w:rsid w:val="00C47498"/>
    <w:rsid w:val="00C47BB6"/>
    <w:rsid w:val="00C504CD"/>
    <w:rsid w:val="00C518E1"/>
    <w:rsid w:val="00C55A52"/>
    <w:rsid w:val="00C57A7C"/>
    <w:rsid w:val="00C62321"/>
    <w:rsid w:val="00C63B4D"/>
    <w:rsid w:val="00C66699"/>
    <w:rsid w:val="00C66B76"/>
    <w:rsid w:val="00C71769"/>
    <w:rsid w:val="00C7187B"/>
    <w:rsid w:val="00C71E69"/>
    <w:rsid w:val="00C72785"/>
    <w:rsid w:val="00C728F7"/>
    <w:rsid w:val="00C72A6A"/>
    <w:rsid w:val="00C743CA"/>
    <w:rsid w:val="00C75EB9"/>
    <w:rsid w:val="00C76872"/>
    <w:rsid w:val="00C77891"/>
    <w:rsid w:val="00C817E7"/>
    <w:rsid w:val="00C8291F"/>
    <w:rsid w:val="00C82FDA"/>
    <w:rsid w:val="00C83144"/>
    <w:rsid w:val="00C84979"/>
    <w:rsid w:val="00C854C9"/>
    <w:rsid w:val="00C8694D"/>
    <w:rsid w:val="00C87699"/>
    <w:rsid w:val="00C87FBB"/>
    <w:rsid w:val="00C912FB"/>
    <w:rsid w:val="00C9177D"/>
    <w:rsid w:val="00C91C93"/>
    <w:rsid w:val="00C92179"/>
    <w:rsid w:val="00C92D67"/>
    <w:rsid w:val="00C92EFE"/>
    <w:rsid w:val="00C93B52"/>
    <w:rsid w:val="00C954F7"/>
    <w:rsid w:val="00C97DA5"/>
    <w:rsid w:val="00CA4484"/>
    <w:rsid w:val="00CA4D22"/>
    <w:rsid w:val="00CA70F9"/>
    <w:rsid w:val="00CA73F1"/>
    <w:rsid w:val="00CB0439"/>
    <w:rsid w:val="00CB0961"/>
    <w:rsid w:val="00CB15A7"/>
    <w:rsid w:val="00CB3443"/>
    <w:rsid w:val="00CB349A"/>
    <w:rsid w:val="00CB359B"/>
    <w:rsid w:val="00CB37FB"/>
    <w:rsid w:val="00CB4C22"/>
    <w:rsid w:val="00CB600B"/>
    <w:rsid w:val="00CB7221"/>
    <w:rsid w:val="00CB7AAB"/>
    <w:rsid w:val="00CC1541"/>
    <w:rsid w:val="00CC3D7E"/>
    <w:rsid w:val="00CC4359"/>
    <w:rsid w:val="00CC4A11"/>
    <w:rsid w:val="00CC4CDB"/>
    <w:rsid w:val="00CC5655"/>
    <w:rsid w:val="00CC5B8E"/>
    <w:rsid w:val="00CC77F3"/>
    <w:rsid w:val="00CD08B4"/>
    <w:rsid w:val="00CD545F"/>
    <w:rsid w:val="00CD6087"/>
    <w:rsid w:val="00CE0E17"/>
    <w:rsid w:val="00CE0F23"/>
    <w:rsid w:val="00CE126E"/>
    <w:rsid w:val="00CE2A4A"/>
    <w:rsid w:val="00CE2E05"/>
    <w:rsid w:val="00CE3C05"/>
    <w:rsid w:val="00CE643B"/>
    <w:rsid w:val="00CE6EEC"/>
    <w:rsid w:val="00CE78A5"/>
    <w:rsid w:val="00CE7C7D"/>
    <w:rsid w:val="00CF05D2"/>
    <w:rsid w:val="00CF1620"/>
    <w:rsid w:val="00CF2350"/>
    <w:rsid w:val="00CF27E0"/>
    <w:rsid w:val="00CF2DF5"/>
    <w:rsid w:val="00CF3295"/>
    <w:rsid w:val="00CF3639"/>
    <w:rsid w:val="00CF4EAD"/>
    <w:rsid w:val="00CF5D6D"/>
    <w:rsid w:val="00CF670F"/>
    <w:rsid w:val="00D019B9"/>
    <w:rsid w:val="00D02012"/>
    <w:rsid w:val="00D02357"/>
    <w:rsid w:val="00D025D9"/>
    <w:rsid w:val="00D025F1"/>
    <w:rsid w:val="00D02728"/>
    <w:rsid w:val="00D03049"/>
    <w:rsid w:val="00D05EAA"/>
    <w:rsid w:val="00D06786"/>
    <w:rsid w:val="00D070DB"/>
    <w:rsid w:val="00D0773B"/>
    <w:rsid w:val="00D109AB"/>
    <w:rsid w:val="00D1132A"/>
    <w:rsid w:val="00D11F7F"/>
    <w:rsid w:val="00D12F43"/>
    <w:rsid w:val="00D136AF"/>
    <w:rsid w:val="00D1450B"/>
    <w:rsid w:val="00D14524"/>
    <w:rsid w:val="00D153BA"/>
    <w:rsid w:val="00D155BE"/>
    <w:rsid w:val="00D15AB3"/>
    <w:rsid w:val="00D20301"/>
    <w:rsid w:val="00D24575"/>
    <w:rsid w:val="00D2471A"/>
    <w:rsid w:val="00D25594"/>
    <w:rsid w:val="00D25753"/>
    <w:rsid w:val="00D258EA"/>
    <w:rsid w:val="00D25A04"/>
    <w:rsid w:val="00D27852"/>
    <w:rsid w:val="00D31109"/>
    <w:rsid w:val="00D315F0"/>
    <w:rsid w:val="00D31CBB"/>
    <w:rsid w:val="00D31EFC"/>
    <w:rsid w:val="00D3235C"/>
    <w:rsid w:val="00D33A0F"/>
    <w:rsid w:val="00D3536C"/>
    <w:rsid w:val="00D35456"/>
    <w:rsid w:val="00D35B35"/>
    <w:rsid w:val="00D35E49"/>
    <w:rsid w:val="00D3636E"/>
    <w:rsid w:val="00D364F7"/>
    <w:rsid w:val="00D37556"/>
    <w:rsid w:val="00D40D01"/>
    <w:rsid w:val="00D44AFD"/>
    <w:rsid w:val="00D45EDE"/>
    <w:rsid w:val="00D511C1"/>
    <w:rsid w:val="00D5192E"/>
    <w:rsid w:val="00D519CA"/>
    <w:rsid w:val="00D51DED"/>
    <w:rsid w:val="00D5226D"/>
    <w:rsid w:val="00D5251E"/>
    <w:rsid w:val="00D531E0"/>
    <w:rsid w:val="00D532BB"/>
    <w:rsid w:val="00D53C11"/>
    <w:rsid w:val="00D543DA"/>
    <w:rsid w:val="00D54D85"/>
    <w:rsid w:val="00D55522"/>
    <w:rsid w:val="00D57576"/>
    <w:rsid w:val="00D60AB4"/>
    <w:rsid w:val="00D621D1"/>
    <w:rsid w:val="00D63737"/>
    <w:rsid w:val="00D63E24"/>
    <w:rsid w:val="00D64AFD"/>
    <w:rsid w:val="00D65434"/>
    <w:rsid w:val="00D67C5C"/>
    <w:rsid w:val="00D70692"/>
    <w:rsid w:val="00D70845"/>
    <w:rsid w:val="00D7132B"/>
    <w:rsid w:val="00D71E50"/>
    <w:rsid w:val="00D72100"/>
    <w:rsid w:val="00D72594"/>
    <w:rsid w:val="00D73246"/>
    <w:rsid w:val="00D734B3"/>
    <w:rsid w:val="00D7412D"/>
    <w:rsid w:val="00D743C5"/>
    <w:rsid w:val="00D7447E"/>
    <w:rsid w:val="00D75F4A"/>
    <w:rsid w:val="00D75F7B"/>
    <w:rsid w:val="00D764AD"/>
    <w:rsid w:val="00D76C41"/>
    <w:rsid w:val="00D77662"/>
    <w:rsid w:val="00D77D1F"/>
    <w:rsid w:val="00D809CC"/>
    <w:rsid w:val="00D846CF"/>
    <w:rsid w:val="00D84942"/>
    <w:rsid w:val="00D850E8"/>
    <w:rsid w:val="00D85CB0"/>
    <w:rsid w:val="00D90187"/>
    <w:rsid w:val="00D90809"/>
    <w:rsid w:val="00D91BAF"/>
    <w:rsid w:val="00D97097"/>
    <w:rsid w:val="00DA000E"/>
    <w:rsid w:val="00DA08EF"/>
    <w:rsid w:val="00DA0FCD"/>
    <w:rsid w:val="00DA1137"/>
    <w:rsid w:val="00DA2380"/>
    <w:rsid w:val="00DA2AB0"/>
    <w:rsid w:val="00DA39D6"/>
    <w:rsid w:val="00DA4862"/>
    <w:rsid w:val="00DA6B03"/>
    <w:rsid w:val="00DA73DD"/>
    <w:rsid w:val="00DA74F5"/>
    <w:rsid w:val="00DA7C0D"/>
    <w:rsid w:val="00DB1305"/>
    <w:rsid w:val="00DB17A1"/>
    <w:rsid w:val="00DB1AFF"/>
    <w:rsid w:val="00DB1F8A"/>
    <w:rsid w:val="00DB2A5A"/>
    <w:rsid w:val="00DB476F"/>
    <w:rsid w:val="00DB6D50"/>
    <w:rsid w:val="00DB7996"/>
    <w:rsid w:val="00DC07A9"/>
    <w:rsid w:val="00DC41EC"/>
    <w:rsid w:val="00DC5B76"/>
    <w:rsid w:val="00DC7B03"/>
    <w:rsid w:val="00DD0045"/>
    <w:rsid w:val="00DD1E47"/>
    <w:rsid w:val="00DD2D2F"/>
    <w:rsid w:val="00DD499B"/>
    <w:rsid w:val="00DD4E48"/>
    <w:rsid w:val="00DD5C39"/>
    <w:rsid w:val="00DD745D"/>
    <w:rsid w:val="00DD7718"/>
    <w:rsid w:val="00DD7735"/>
    <w:rsid w:val="00DD7D27"/>
    <w:rsid w:val="00DE2775"/>
    <w:rsid w:val="00DE38A7"/>
    <w:rsid w:val="00DE4C63"/>
    <w:rsid w:val="00DE738E"/>
    <w:rsid w:val="00DF0C52"/>
    <w:rsid w:val="00DF1591"/>
    <w:rsid w:val="00DF254A"/>
    <w:rsid w:val="00DF3E55"/>
    <w:rsid w:val="00DF7FB2"/>
    <w:rsid w:val="00E01909"/>
    <w:rsid w:val="00E03B16"/>
    <w:rsid w:val="00E04089"/>
    <w:rsid w:val="00E04C24"/>
    <w:rsid w:val="00E04EEA"/>
    <w:rsid w:val="00E079D9"/>
    <w:rsid w:val="00E10A6D"/>
    <w:rsid w:val="00E12385"/>
    <w:rsid w:val="00E1645B"/>
    <w:rsid w:val="00E1687C"/>
    <w:rsid w:val="00E16DD3"/>
    <w:rsid w:val="00E16DDE"/>
    <w:rsid w:val="00E20271"/>
    <w:rsid w:val="00E20C29"/>
    <w:rsid w:val="00E2146A"/>
    <w:rsid w:val="00E24123"/>
    <w:rsid w:val="00E24EE6"/>
    <w:rsid w:val="00E26737"/>
    <w:rsid w:val="00E26964"/>
    <w:rsid w:val="00E26A9F"/>
    <w:rsid w:val="00E26FE3"/>
    <w:rsid w:val="00E278A9"/>
    <w:rsid w:val="00E27D4D"/>
    <w:rsid w:val="00E30BE2"/>
    <w:rsid w:val="00E3182E"/>
    <w:rsid w:val="00E33844"/>
    <w:rsid w:val="00E34EC5"/>
    <w:rsid w:val="00E35217"/>
    <w:rsid w:val="00E3619E"/>
    <w:rsid w:val="00E36BC3"/>
    <w:rsid w:val="00E37437"/>
    <w:rsid w:val="00E401C4"/>
    <w:rsid w:val="00E408E5"/>
    <w:rsid w:val="00E410D6"/>
    <w:rsid w:val="00E42D50"/>
    <w:rsid w:val="00E47B92"/>
    <w:rsid w:val="00E50E0E"/>
    <w:rsid w:val="00E5114A"/>
    <w:rsid w:val="00E5307A"/>
    <w:rsid w:val="00E5480A"/>
    <w:rsid w:val="00E5700A"/>
    <w:rsid w:val="00E5792C"/>
    <w:rsid w:val="00E57BC2"/>
    <w:rsid w:val="00E6127A"/>
    <w:rsid w:val="00E62402"/>
    <w:rsid w:val="00E62BF6"/>
    <w:rsid w:val="00E64A01"/>
    <w:rsid w:val="00E66E76"/>
    <w:rsid w:val="00E71035"/>
    <w:rsid w:val="00E71E48"/>
    <w:rsid w:val="00E751D3"/>
    <w:rsid w:val="00E76392"/>
    <w:rsid w:val="00E767FB"/>
    <w:rsid w:val="00E7686A"/>
    <w:rsid w:val="00E828F7"/>
    <w:rsid w:val="00E83784"/>
    <w:rsid w:val="00E84492"/>
    <w:rsid w:val="00E855F5"/>
    <w:rsid w:val="00E85980"/>
    <w:rsid w:val="00E85E77"/>
    <w:rsid w:val="00E86B01"/>
    <w:rsid w:val="00E90215"/>
    <w:rsid w:val="00E93AF6"/>
    <w:rsid w:val="00E948C8"/>
    <w:rsid w:val="00E955D4"/>
    <w:rsid w:val="00E9711B"/>
    <w:rsid w:val="00E9739E"/>
    <w:rsid w:val="00E9779E"/>
    <w:rsid w:val="00EA0185"/>
    <w:rsid w:val="00EA14D5"/>
    <w:rsid w:val="00EA28F0"/>
    <w:rsid w:val="00EA36BB"/>
    <w:rsid w:val="00EA5318"/>
    <w:rsid w:val="00EA6E9C"/>
    <w:rsid w:val="00EB0FFC"/>
    <w:rsid w:val="00EB2B57"/>
    <w:rsid w:val="00EB46A0"/>
    <w:rsid w:val="00EB53FB"/>
    <w:rsid w:val="00EB61B8"/>
    <w:rsid w:val="00EB7D44"/>
    <w:rsid w:val="00EB7EBE"/>
    <w:rsid w:val="00EC02D6"/>
    <w:rsid w:val="00EC1691"/>
    <w:rsid w:val="00EC1DC9"/>
    <w:rsid w:val="00EC3376"/>
    <w:rsid w:val="00EC3BDD"/>
    <w:rsid w:val="00EC3FC1"/>
    <w:rsid w:val="00EC67E9"/>
    <w:rsid w:val="00EC7097"/>
    <w:rsid w:val="00ED036B"/>
    <w:rsid w:val="00ED08AD"/>
    <w:rsid w:val="00ED1C59"/>
    <w:rsid w:val="00ED1CA2"/>
    <w:rsid w:val="00ED3214"/>
    <w:rsid w:val="00ED50D4"/>
    <w:rsid w:val="00ED606F"/>
    <w:rsid w:val="00ED6A20"/>
    <w:rsid w:val="00EE5CB3"/>
    <w:rsid w:val="00EE7F3C"/>
    <w:rsid w:val="00EF03C5"/>
    <w:rsid w:val="00EF1E59"/>
    <w:rsid w:val="00EF3CE8"/>
    <w:rsid w:val="00EF4C22"/>
    <w:rsid w:val="00EF503B"/>
    <w:rsid w:val="00EF51D4"/>
    <w:rsid w:val="00EF6111"/>
    <w:rsid w:val="00EF66B4"/>
    <w:rsid w:val="00EF781D"/>
    <w:rsid w:val="00F0021D"/>
    <w:rsid w:val="00F00A1A"/>
    <w:rsid w:val="00F01FBC"/>
    <w:rsid w:val="00F03C4C"/>
    <w:rsid w:val="00F046A4"/>
    <w:rsid w:val="00F05A7C"/>
    <w:rsid w:val="00F10BE1"/>
    <w:rsid w:val="00F12E5E"/>
    <w:rsid w:val="00F136BC"/>
    <w:rsid w:val="00F15247"/>
    <w:rsid w:val="00F15A6C"/>
    <w:rsid w:val="00F16908"/>
    <w:rsid w:val="00F16BE0"/>
    <w:rsid w:val="00F175F3"/>
    <w:rsid w:val="00F232FA"/>
    <w:rsid w:val="00F236F0"/>
    <w:rsid w:val="00F24243"/>
    <w:rsid w:val="00F25FFD"/>
    <w:rsid w:val="00F261D7"/>
    <w:rsid w:val="00F268FC"/>
    <w:rsid w:val="00F27A64"/>
    <w:rsid w:val="00F300BD"/>
    <w:rsid w:val="00F311F0"/>
    <w:rsid w:val="00F31D4C"/>
    <w:rsid w:val="00F32200"/>
    <w:rsid w:val="00F32F05"/>
    <w:rsid w:val="00F37E5F"/>
    <w:rsid w:val="00F412F2"/>
    <w:rsid w:val="00F4251E"/>
    <w:rsid w:val="00F42525"/>
    <w:rsid w:val="00F4258A"/>
    <w:rsid w:val="00F43061"/>
    <w:rsid w:val="00F443A6"/>
    <w:rsid w:val="00F45577"/>
    <w:rsid w:val="00F45CF0"/>
    <w:rsid w:val="00F46C54"/>
    <w:rsid w:val="00F515E2"/>
    <w:rsid w:val="00F52A98"/>
    <w:rsid w:val="00F53E6B"/>
    <w:rsid w:val="00F54E96"/>
    <w:rsid w:val="00F55AB3"/>
    <w:rsid w:val="00F560B1"/>
    <w:rsid w:val="00F57233"/>
    <w:rsid w:val="00F60D41"/>
    <w:rsid w:val="00F60FDC"/>
    <w:rsid w:val="00F61030"/>
    <w:rsid w:val="00F63785"/>
    <w:rsid w:val="00F638C0"/>
    <w:rsid w:val="00F63F89"/>
    <w:rsid w:val="00F64783"/>
    <w:rsid w:val="00F668F2"/>
    <w:rsid w:val="00F66AD6"/>
    <w:rsid w:val="00F705D8"/>
    <w:rsid w:val="00F72B0E"/>
    <w:rsid w:val="00F73467"/>
    <w:rsid w:val="00F743D9"/>
    <w:rsid w:val="00F74F76"/>
    <w:rsid w:val="00F763CE"/>
    <w:rsid w:val="00F81BCA"/>
    <w:rsid w:val="00F82222"/>
    <w:rsid w:val="00F83EFB"/>
    <w:rsid w:val="00F84D00"/>
    <w:rsid w:val="00F90C68"/>
    <w:rsid w:val="00F91357"/>
    <w:rsid w:val="00F9250E"/>
    <w:rsid w:val="00F92EDA"/>
    <w:rsid w:val="00F9317C"/>
    <w:rsid w:val="00F9390F"/>
    <w:rsid w:val="00F9485D"/>
    <w:rsid w:val="00F97589"/>
    <w:rsid w:val="00FA0C38"/>
    <w:rsid w:val="00FA68C8"/>
    <w:rsid w:val="00FB0D63"/>
    <w:rsid w:val="00FB6389"/>
    <w:rsid w:val="00FB704B"/>
    <w:rsid w:val="00FC245A"/>
    <w:rsid w:val="00FC2DA1"/>
    <w:rsid w:val="00FC3C66"/>
    <w:rsid w:val="00FC4C27"/>
    <w:rsid w:val="00FC52D2"/>
    <w:rsid w:val="00FC6522"/>
    <w:rsid w:val="00FC793D"/>
    <w:rsid w:val="00FD02FD"/>
    <w:rsid w:val="00FD07E7"/>
    <w:rsid w:val="00FD0F66"/>
    <w:rsid w:val="00FD1565"/>
    <w:rsid w:val="00FD2547"/>
    <w:rsid w:val="00FD2F66"/>
    <w:rsid w:val="00FD3D33"/>
    <w:rsid w:val="00FD40FB"/>
    <w:rsid w:val="00FD57B3"/>
    <w:rsid w:val="00FD5C42"/>
    <w:rsid w:val="00FD67CC"/>
    <w:rsid w:val="00FD7113"/>
    <w:rsid w:val="00FE0C43"/>
    <w:rsid w:val="00FE11DF"/>
    <w:rsid w:val="00FE1C97"/>
    <w:rsid w:val="00FE28EC"/>
    <w:rsid w:val="00FE3340"/>
    <w:rsid w:val="00FE4F59"/>
    <w:rsid w:val="00FE5C19"/>
    <w:rsid w:val="00FE7181"/>
    <w:rsid w:val="00FE72B4"/>
    <w:rsid w:val="00FE74A3"/>
    <w:rsid w:val="00FE77CE"/>
    <w:rsid w:val="00FF1B83"/>
    <w:rsid w:val="00FF2B7F"/>
    <w:rsid w:val="00FF3916"/>
    <w:rsid w:val="00FF4757"/>
    <w:rsid w:val="00FF59CF"/>
    <w:rsid w:val="00FF62BA"/>
    <w:rsid w:val="04995B33"/>
    <w:rsid w:val="08F64D92"/>
    <w:rsid w:val="0B7358DD"/>
    <w:rsid w:val="0EE16D1A"/>
    <w:rsid w:val="0F6F24F1"/>
    <w:rsid w:val="0F7D4832"/>
    <w:rsid w:val="16AA4468"/>
    <w:rsid w:val="17B111EE"/>
    <w:rsid w:val="18B27B6E"/>
    <w:rsid w:val="1B3F26D0"/>
    <w:rsid w:val="1B4D379A"/>
    <w:rsid w:val="1BAE5D44"/>
    <w:rsid w:val="1BFF4242"/>
    <w:rsid w:val="1DD72A4B"/>
    <w:rsid w:val="1E2702D2"/>
    <w:rsid w:val="210D4567"/>
    <w:rsid w:val="216E6B89"/>
    <w:rsid w:val="21ED41AA"/>
    <w:rsid w:val="24684885"/>
    <w:rsid w:val="258B195A"/>
    <w:rsid w:val="268B65B8"/>
    <w:rsid w:val="26BC7FB4"/>
    <w:rsid w:val="2A665D60"/>
    <w:rsid w:val="2BFF1023"/>
    <w:rsid w:val="2CC802A6"/>
    <w:rsid w:val="2FAB0484"/>
    <w:rsid w:val="30726DA6"/>
    <w:rsid w:val="31B53264"/>
    <w:rsid w:val="35C17858"/>
    <w:rsid w:val="366D9E98"/>
    <w:rsid w:val="394079D6"/>
    <w:rsid w:val="3A9918AC"/>
    <w:rsid w:val="3DFFBF21"/>
    <w:rsid w:val="401F5BB3"/>
    <w:rsid w:val="4139704B"/>
    <w:rsid w:val="413B21A7"/>
    <w:rsid w:val="432958EF"/>
    <w:rsid w:val="446B22FB"/>
    <w:rsid w:val="44B0501A"/>
    <w:rsid w:val="44D5646E"/>
    <w:rsid w:val="44D9289A"/>
    <w:rsid w:val="468A2FAF"/>
    <w:rsid w:val="487F41FD"/>
    <w:rsid w:val="4AF57209"/>
    <w:rsid w:val="4B3A7275"/>
    <w:rsid w:val="4C402EDF"/>
    <w:rsid w:val="4F1E54DF"/>
    <w:rsid w:val="52796C14"/>
    <w:rsid w:val="54662C41"/>
    <w:rsid w:val="5662500C"/>
    <w:rsid w:val="5AFC3603"/>
    <w:rsid w:val="5DDF3374"/>
    <w:rsid w:val="5F3E23E4"/>
    <w:rsid w:val="64182CD0"/>
    <w:rsid w:val="6675070A"/>
    <w:rsid w:val="66FB5FFA"/>
    <w:rsid w:val="67E91721"/>
    <w:rsid w:val="67ED081D"/>
    <w:rsid w:val="685017A0"/>
    <w:rsid w:val="6C102F00"/>
    <w:rsid w:val="6EA638A3"/>
    <w:rsid w:val="6EF67A1A"/>
    <w:rsid w:val="6F0F222F"/>
    <w:rsid w:val="71A607C6"/>
    <w:rsid w:val="722141BC"/>
    <w:rsid w:val="72EB2265"/>
    <w:rsid w:val="736652F5"/>
    <w:rsid w:val="77557BA0"/>
    <w:rsid w:val="7C15454C"/>
    <w:rsid w:val="7C7243D7"/>
    <w:rsid w:val="7DEF4BDC"/>
    <w:rsid w:val="7DFF5A89"/>
    <w:rsid w:val="7F7F9E37"/>
    <w:rsid w:val="7FFFA928"/>
    <w:rsid w:val="97EFFE52"/>
    <w:rsid w:val="9DF7C757"/>
    <w:rsid w:val="AF774B11"/>
    <w:rsid w:val="BDDD24B6"/>
    <w:rsid w:val="D1F7632F"/>
    <w:rsid w:val="DF1FA2D0"/>
    <w:rsid w:val="DFEF872E"/>
    <w:rsid w:val="E3B56EBF"/>
    <w:rsid w:val="EE5B13FE"/>
    <w:rsid w:val="EECF4752"/>
    <w:rsid w:val="EF68A9A8"/>
    <w:rsid w:val="FB3E652D"/>
    <w:rsid w:val="FFBAA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  <w:style w:type="paragraph" w:styleId="6">
    <w:name w:val="Body Text Indent"/>
    <w:basedOn w:val="1"/>
    <w:qFormat/>
    <w:uiPriority w:val="0"/>
    <w:pPr>
      <w:spacing w:line="480" w:lineRule="exact"/>
      <w:ind w:firstLine="600" w:firstLineChars="200"/>
    </w:pPr>
    <w:rPr>
      <w:rFonts w:ascii="仿宋_GB2312"/>
      <w:sz w:val="3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eastAsia="宋体"/>
      <w:sz w:val="21"/>
    </w:rPr>
  </w:style>
  <w:style w:type="paragraph" w:styleId="8">
    <w:name w:val="Body Text Indent 2"/>
    <w:basedOn w:val="1"/>
    <w:qFormat/>
    <w:uiPriority w:val="0"/>
    <w:pPr>
      <w:spacing w:line="580" w:lineRule="exact"/>
      <w:ind w:firstLine="632" w:firstLineChars="200"/>
    </w:pPr>
    <w:rPr>
      <w:rFonts w:eastAsia="方正仿宋简体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公文正文 Char"/>
    <w:link w:val="21"/>
    <w:qFormat/>
    <w:uiPriority w:val="0"/>
    <w:rPr>
      <w:rFonts w:eastAsia="方正仿宋简体"/>
      <w:bCs/>
      <w:kern w:val="2"/>
      <w:sz w:val="32"/>
      <w:szCs w:val="32"/>
      <w:lang w:val="en-US" w:eastAsia="zh-CN" w:bidi="ar-SA"/>
    </w:rPr>
  </w:style>
  <w:style w:type="paragraph" w:customStyle="1" w:styleId="21">
    <w:name w:val="公文正文"/>
    <w:basedOn w:val="1"/>
    <w:link w:val="20"/>
    <w:qFormat/>
    <w:uiPriority w:val="0"/>
    <w:pPr>
      <w:tabs>
        <w:tab w:val="left" w:pos="4740"/>
        <w:tab w:val="left" w:pos="8690"/>
      </w:tabs>
      <w:snapToGrid w:val="0"/>
      <w:spacing w:line="520" w:lineRule="exact"/>
      <w:ind w:right="-108" w:firstLine="632" w:firstLineChars="200"/>
      <w:jc w:val="left"/>
    </w:pPr>
    <w:rPr>
      <w:rFonts w:eastAsia="方正仿宋简体"/>
      <w:bCs/>
      <w:szCs w:val="32"/>
    </w:rPr>
  </w:style>
  <w:style w:type="character" w:customStyle="1" w:styleId="22">
    <w:name w:val="p5"/>
    <w:qFormat/>
    <w:uiPriority w:val="0"/>
  </w:style>
  <w:style w:type="paragraph" w:customStyle="1" w:styleId="23">
    <w:name w:val="公文标题"/>
    <w:basedOn w:val="1"/>
    <w:qFormat/>
    <w:uiPriority w:val="0"/>
    <w:pPr>
      <w:spacing w:line="720" w:lineRule="exact"/>
      <w:jc w:val="center"/>
    </w:pPr>
    <w:rPr>
      <w:rFonts w:ascii="方正仿宋简体" w:eastAsia="方正仿宋简体"/>
      <w:szCs w:val="32"/>
    </w:rPr>
  </w:style>
  <w:style w:type="paragraph" w:customStyle="1" w:styleId="24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30"/>
      <w:szCs w:val="30"/>
      <w:lang w:eastAsia="en-US"/>
    </w:rPr>
  </w:style>
  <w:style w:type="paragraph" w:customStyle="1" w:styleId="25">
    <w:name w:val="公文小标题"/>
    <w:basedOn w:val="1"/>
    <w:qFormat/>
    <w:uiPriority w:val="0"/>
    <w:pPr>
      <w:snapToGrid w:val="0"/>
      <w:spacing w:line="720" w:lineRule="exact"/>
      <w:ind w:right="398" w:rightChars="126"/>
      <w:jc w:val="center"/>
    </w:pPr>
    <w:rPr>
      <w:rFonts w:ascii="方正小标宋简体" w:eastAsia="方正小标宋简体"/>
      <w:sz w:val="44"/>
      <w:szCs w:val="44"/>
    </w:rPr>
  </w:style>
  <w:style w:type="paragraph" w:customStyle="1" w:styleId="26">
    <w:name w:val="Char"/>
    <w:basedOn w:val="1"/>
    <w:qFormat/>
    <w:uiPriority w:val="0"/>
    <w:rPr>
      <w:rFonts w:eastAsia="宋体"/>
      <w:sz w:val="21"/>
      <w:szCs w:val="20"/>
    </w:rPr>
  </w:style>
  <w:style w:type="paragraph" w:customStyle="1" w:styleId="27">
    <w:name w:val="Char Char Char Char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ht-706\E:\home\ht-706\G:\Documents%20and%20Settings\use\Application%20Data\Microsoft\Templates\A4&#21576;&#25209;&#2021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A4呈批件</Template>
  <Company>cnhn</Company>
  <Pages>25</Pages>
  <Words>1298</Words>
  <Characters>1380</Characters>
  <Lines>8</Lines>
  <Paragraphs>2</Paragraphs>
  <TotalTime>1</TotalTime>
  <ScaleCrop>false</ScaleCrop>
  <LinksUpToDate>false</LinksUpToDate>
  <CharactersWithSpaces>1529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2013-06-16T01:36:00Z</dcterms:created>
  <dc:creator>use</dc:creator>
  <cp:lastModifiedBy>金灿灿</cp:lastModifiedBy>
  <cp:lastPrinted>2025-11-17T10:28:00Z</cp:lastPrinted>
  <dcterms:modified xsi:type="dcterms:W3CDTF">2025-11-18T01:21:29Z</dcterms:modified>
  <dc:title>关于电力、邮电、有色三个行业2001年缴费基数稽核审计复审情况的报告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AC1D257CF38E48249521DA8B2CA89122</vt:lpwstr>
  </property>
  <property fmtid="{D5CDD505-2E9C-101B-9397-08002B2CF9AE}" pid="4" name="KSOTemplateDocerSaveRecord">
    <vt:lpwstr>eyJoZGlkIjoiZjg3MGI4MTEzMmNjNWE5Y2E2ZDU0MWQwZDQ4YTIwMmEiLCJ1c2VySWQiOiIzODk1MDEwNjcifQ==</vt:lpwstr>
  </property>
</Properties>
</file>